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E2E0" w14:textId="77777777" w:rsidR="001C74FE" w:rsidRPr="001C74FE" w:rsidRDefault="001C74FE" w:rsidP="000D0799">
      <w:pPr>
        <w:spacing w:line="240" w:lineRule="auto"/>
        <w:ind w:left="0"/>
        <w:rPr>
          <w:sz w:val="24"/>
          <w:szCs w:val="24"/>
          <w:lang w:val="nb-NO"/>
        </w:rPr>
      </w:pPr>
      <w:r w:rsidRPr="001C74FE">
        <w:rPr>
          <w:b/>
          <w:bCs/>
          <w:sz w:val="24"/>
          <w:szCs w:val="24"/>
          <w:lang w:val="nb-NO"/>
        </w:rPr>
        <w:t>Innkalling til styremøte</w:t>
      </w:r>
    </w:p>
    <w:p w14:paraId="0DB78392" w14:textId="612F176A" w:rsidR="001C74FE" w:rsidRPr="001C74FE" w:rsidRDefault="001C74FE" w:rsidP="002C1E6A">
      <w:pPr>
        <w:spacing w:line="240" w:lineRule="auto"/>
        <w:ind w:left="7080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br/>
        <w:t xml:space="preserve">Dato: </w:t>
      </w:r>
    </w:p>
    <w:p w14:paraId="7668E057" w14:textId="77777777" w:rsidR="002C1E6A" w:rsidRPr="003E1378" w:rsidRDefault="002C1E6A" w:rsidP="002C1E6A">
      <w:pPr>
        <w:spacing w:line="240" w:lineRule="auto"/>
        <w:ind w:left="0"/>
        <w:rPr>
          <w:sz w:val="24"/>
          <w:szCs w:val="24"/>
          <w:lang w:val="nb-NO"/>
        </w:rPr>
      </w:pPr>
    </w:p>
    <w:p w14:paraId="543F237F" w14:textId="66A22B6D" w:rsidR="001C74FE" w:rsidRPr="001C74FE" w:rsidRDefault="001C74FE" w:rsidP="002C1E6A">
      <w:pPr>
        <w:spacing w:line="240" w:lineRule="auto"/>
        <w:ind w:left="0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>Kjære styremedlemmer,</w:t>
      </w:r>
    </w:p>
    <w:p w14:paraId="1541A677" w14:textId="2DA31BBA" w:rsidR="001C74FE" w:rsidRPr="001C74FE" w:rsidRDefault="001C74FE" w:rsidP="002C1E6A">
      <w:pPr>
        <w:spacing w:line="240" w:lineRule="auto"/>
        <w:ind w:left="0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 xml:space="preserve">Det innkalles herved til styremøte i Personskadeforbundet </w:t>
      </w:r>
      <w:proofErr w:type="gramStart"/>
      <w:r w:rsidRPr="001C74FE">
        <w:rPr>
          <w:sz w:val="24"/>
          <w:szCs w:val="24"/>
          <w:lang w:val="nb-NO"/>
        </w:rPr>
        <w:t>LTN</w:t>
      </w:r>
      <w:r w:rsidR="00FF06CF" w:rsidRPr="003E1378">
        <w:rPr>
          <w:sz w:val="24"/>
          <w:szCs w:val="24"/>
          <w:lang w:val="nb-NO"/>
        </w:rPr>
        <w:t>…</w:t>
      </w:r>
      <w:proofErr w:type="gramEnd"/>
      <w:r w:rsidR="00FF06CF" w:rsidRPr="003E1378">
        <w:rPr>
          <w:sz w:val="24"/>
          <w:szCs w:val="24"/>
          <w:lang w:val="nb-NO"/>
        </w:rPr>
        <w:t>…………………lokallag</w:t>
      </w:r>
    </w:p>
    <w:p w14:paraId="129BE937" w14:textId="77777777" w:rsidR="001C74FE" w:rsidRPr="001C74FE" w:rsidRDefault="001C74FE" w:rsidP="002C1E6A">
      <w:pPr>
        <w:spacing w:line="240" w:lineRule="auto"/>
        <w:ind w:left="0"/>
        <w:rPr>
          <w:sz w:val="24"/>
          <w:szCs w:val="24"/>
          <w:lang w:val="nb-NO"/>
        </w:rPr>
      </w:pPr>
      <w:r w:rsidRPr="001C74FE">
        <w:rPr>
          <w:b/>
          <w:bCs/>
          <w:sz w:val="24"/>
          <w:szCs w:val="24"/>
          <w:lang w:val="nb-NO"/>
        </w:rPr>
        <w:t>Tid:</w:t>
      </w:r>
      <w:r w:rsidRPr="001C74FE">
        <w:rPr>
          <w:sz w:val="24"/>
          <w:szCs w:val="24"/>
          <w:lang w:val="nb-NO"/>
        </w:rPr>
        <w:t xml:space="preserve"> [Sett inn dato og klokkeslett]</w:t>
      </w:r>
      <w:r w:rsidRPr="001C74FE">
        <w:rPr>
          <w:sz w:val="24"/>
          <w:szCs w:val="24"/>
          <w:lang w:val="nb-NO"/>
        </w:rPr>
        <w:br/>
      </w:r>
      <w:r w:rsidRPr="001C74FE">
        <w:rPr>
          <w:b/>
          <w:bCs/>
          <w:sz w:val="24"/>
          <w:szCs w:val="24"/>
          <w:lang w:val="nb-NO"/>
        </w:rPr>
        <w:t>Sted:</w:t>
      </w:r>
      <w:r w:rsidRPr="001C74FE">
        <w:rPr>
          <w:sz w:val="24"/>
          <w:szCs w:val="24"/>
          <w:lang w:val="nb-NO"/>
        </w:rPr>
        <w:t xml:space="preserve"> [Sett inn sted eller Teams/Zoom-lenke]</w:t>
      </w:r>
      <w:r w:rsidRPr="001C74FE">
        <w:rPr>
          <w:sz w:val="24"/>
          <w:szCs w:val="24"/>
          <w:lang w:val="nb-NO"/>
        </w:rPr>
        <w:br/>
      </w:r>
      <w:r w:rsidRPr="001C74FE">
        <w:rPr>
          <w:b/>
          <w:bCs/>
          <w:sz w:val="24"/>
          <w:szCs w:val="24"/>
          <w:lang w:val="nb-NO"/>
        </w:rPr>
        <w:t>Varighet:</w:t>
      </w:r>
      <w:r w:rsidRPr="001C74FE">
        <w:rPr>
          <w:sz w:val="24"/>
          <w:szCs w:val="24"/>
          <w:lang w:val="nb-NO"/>
        </w:rPr>
        <w:t xml:space="preserve"> [F.eks. 2 timer]</w:t>
      </w:r>
    </w:p>
    <w:p w14:paraId="024EAF7D" w14:textId="77777777" w:rsidR="001C74FE" w:rsidRPr="001C74FE" w:rsidRDefault="001C74FE" w:rsidP="002C1E6A">
      <w:pPr>
        <w:spacing w:line="240" w:lineRule="auto"/>
        <w:ind w:left="0"/>
        <w:rPr>
          <w:sz w:val="24"/>
          <w:szCs w:val="24"/>
          <w:lang w:val="nb-NO"/>
        </w:rPr>
      </w:pPr>
      <w:r w:rsidRPr="001C74FE">
        <w:rPr>
          <w:b/>
          <w:bCs/>
          <w:sz w:val="24"/>
          <w:szCs w:val="24"/>
          <w:lang w:val="nb-NO"/>
        </w:rPr>
        <w:t>Foreløpig agenda:</w:t>
      </w:r>
    </w:p>
    <w:p w14:paraId="1FAEECFC" w14:textId="77777777" w:rsidR="001C74FE" w:rsidRPr="001C74FE" w:rsidRDefault="001C74FE" w:rsidP="000D0799">
      <w:pPr>
        <w:numPr>
          <w:ilvl w:val="0"/>
          <w:numId w:val="2"/>
        </w:numPr>
        <w:tabs>
          <w:tab w:val="num" w:pos="-132"/>
        </w:tabs>
        <w:spacing w:line="240" w:lineRule="auto"/>
        <w:ind w:left="228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>Godkjenning av innkalling og dagsorden</w:t>
      </w:r>
    </w:p>
    <w:p w14:paraId="14C63739" w14:textId="77777777" w:rsidR="001C74FE" w:rsidRPr="001C74FE" w:rsidRDefault="001C74FE" w:rsidP="000D0799">
      <w:pPr>
        <w:numPr>
          <w:ilvl w:val="0"/>
          <w:numId w:val="2"/>
        </w:numPr>
        <w:tabs>
          <w:tab w:val="num" w:pos="-132"/>
        </w:tabs>
        <w:spacing w:line="240" w:lineRule="auto"/>
        <w:ind w:left="228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>Godkjenning av referat fra forrige møte</w:t>
      </w:r>
    </w:p>
    <w:p w14:paraId="5297754F" w14:textId="77777777" w:rsidR="003E1378" w:rsidRDefault="001C74FE" w:rsidP="003E1378">
      <w:pPr>
        <w:numPr>
          <w:ilvl w:val="0"/>
          <w:numId w:val="2"/>
        </w:numPr>
        <w:tabs>
          <w:tab w:val="num" w:pos="-132"/>
        </w:tabs>
        <w:spacing w:line="240" w:lineRule="auto"/>
        <w:ind w:left="228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>Økonomisk status og budsjettoppfølging</w:t>
      </w:r>
    </w:p>
    <w:p w14:paraId="62FD7281" w14:textId="49E43379" w:rsidR="001C74FE" w:rsidRPr="001C74FE" w:rsidRDefault="001C74FE" w:rsidP="003E1378">
      <w:pPr>
        <w:numPr>
          <w:ilvl w:val="0"/>
          <w:numId w:val="2"/>
        </w:numPr>
        <w:tabs>
          <w:tab w:val="num" w:pos="-132"/>
        </w:tabs>
        <w:spacing w:line="240" w:lineRule="auto"/>
        <w:ind w:left="228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>Oppdatering på handlingsplan og prioriterte prosjekter</w:t>
      </w:r>
    </w:p>
    <w:p w14:paraId="301EAB83" w14:textId="1A49D804" w:rsidR="001C74FE" w:rsidRPr="001C74FE" w:rsidRDefault="00FF06CF" w:rsidP="000D0799">
      <w:pPr>
        <w:numPr>
          <w:ilvl w:val="0"/>
          <w:numId w:val="2"/>
        </w:numPr>
        <w:tabs>
          <w:tab w:val="num" w:pos="-132"/>
        </w:tabs>
        <w:spacing w:line="240" w:lineRule="auto"/>
        <w:ind w:left="228"/>
        <w:rPr>
          <w:sz w:val="24"/>
          <w:szCs w:val="24"/>
          <w:lang w:val="nb-NO"/>
        </w:rPr>
      </w:pPr>
      <w:r w:rsidRPr="003E1378">
        <w:rPr>
          <w:sz w:val="24"/>
          <w:szCs w:val="24"/>
          <w:lang w:val="nb-NO"/>
        </w:rPr>
        <w:t>Gjennomgang av landsstyre protokoller og i</w:t>
      </w:r>
      <w:r w:rsidR="001C74FE" w:rsidRPr="001C74FE">
        <w:rPr>
          <w:sz w:val="24"/>
          <w:szCs w:val="24"/>
          <w:lang w:val="nb-NO"/>
        </w:rPr>
        <w:t>nformasjon fra administrasjonen</w:t>
      </w:r>
    </w:p>
    <w:p w14:paraId="23A6829B" w14:textId="77777777" w:rsidR="001C74FE" w:rsidRPr="001C74FE" w:rsidRDefault="001C74FE" w:rsidP="000D0799">
      <w:pPr>
        <w:numPr>
          <w:ilvl w:val="0"/>
          <w:numId w:val="2"/>
        </w:numPr>
        <w:tabs>
          <w:tab w:val="num" w:pos="-132"/>
        </w:tabs>
        <w:spacing w:line="240" w:lineRule="auto"/>
        <w:ind w:left="228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>Eventuelt</w:t>
      </w:r>
    </w:p>
    <w:p w14:paraId="45ED28C2" w14:textId="77777777" w:rsidR="001C74FE" w:rsidRPr="001C74FE" w:rsidRDefault="001C74FE" w:rsidP="00FF06CF">
      <w:pPr>
        <w:spacing w:line="240" w:lineRule="auto"/>
        <w:ind w:left="0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>Saker som ønskes tatt opp under "Eventuelt", bes meldt inn senest [sett inn dato, f.eks. tre dager før møtet].</w:t>
      </w:r>
    </w:p>
    <w:p w14:paraId="74968EDE" w14:textId="77777777" w:rsidR="001C43F4" w:rsidRPr="003E1378" w:rsidRDefault="001C43F4" w:rsidP="001C43F4">
      <w:pPr>
        <w:spacing w:line="240" w:lineRule="auto"/>
        <w:ind w:left="0"/>
        <w:rPr>
          <w:sz w:val="24"/>
          <w:szCs w:val="24"/>
          <w:lang w:val="nb-NO"/>
        </w:rPr>
      </w:pPr>
    </w:p>
    <w:p w14:paraId="08F28F46" w14:textId="7FDDA1D6" w:rsidR="001C74FE" w:rsidRPr="001C74FE" w:rsidRDefault="001C74FE" w:rsidP="001C43F4">
      <w:pPr>
        <w:spacing w:line="240" w:lineRule="auto"/>
        <w:ind w:left="0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>Vel møtt!</w:t>
      </w:r>
    </w:p>
    <w:p w14:paraId="5C6F1D29" w14:textId="6F3C4FDD" w:rsidR="001C74FE" w:rsidRPr="001C74FE" w:rsidRDefault="001C74FE" w:rsidP="001C43F4">
      <w:pPr>
        <w:spacing w:line="240" w:lineRule="auto"/>
        <w:ind w:left="0"/>
        <w:rPr>
          <w:sz w:val="24"/>
          <w:szCs w:val="24"/>
          <w:lang w:val="nb-NO"/>
        </w:rPr>
      </w:pPr>
      <w:r w:rsidRPr="001C74FE">
        <w:rPr>
          <w:sz w:val="24"/>
          <w:szCs w:val="24"/>
          <w:lang w:val="nb-NO"/>
        </w:rPr>
        <w:t>Med vennlig hilsen,</w:t>
      </w:r>
      <w:r w:rsidRPr="001C74FE">
        <w:rPr>
          <w:sz w:val="24"/>
          <w:szCs w:val="24"/>
          <w:lang w:val="nb-NO"/>
        </w:rPr>
        <w:br/>
        <w:t>[Navn]</w:t>
      </w:r>
      <w:r w:rsidRPr="001C74FE">
        <w:rPr>
          <w:sz w:val="24"/>
          <w:szCs w:val="24"/>
          <w:lang w:val="nb-NO"/>
        </w:rPr>
        <w:br/>
      </w:r>
      <w:r w:rsidRPr="001C74FE">
        <w:rPr>
          <w:sz w:val="24"/>
          <w:szCs w:val="24"/>
          <w:lang w:val="nb-NO"/>
        </w:rPr>
        <w:br/>
        <w:t>Personskadeforbundet LTN</w:t>
      </w:r>
      <w:r w:rsidRPr="001C74FE">
        <w:rPr>
          <w:sz w:val="24"/>
          <w:szCs w:val="24"/>
          <w:lang w:val="nb-NO"/>
        </w:rPr>
        <w:br/>
        <w:t>[E-post og telefonnummer om ønskelig]</w:t>
      </w:r>
    </w:p>
    <w:p w14:paraId="567EF925" w14:textId="77777777" w:rsidR="00C86952" w:rsidRPr="003E1378" w:rsidRDefault="00C86952" w:rsidP="000D0799">
      <w:pPr>
        <w:spacing w:line="240" w:lineRule="auto"/>
        <w:ind w:left="1416"/>
        <w:rPr>
          <w:sz w:val="24"/>
          <w:szCs w:val="24"/>
          <w:lang w:val="nb-NO"/>
        </w:rPr>
      </w:pPr>
    </w:p>
    <w:sectPr w:rsidR="00C86952" w:rsidRPr="003E1378" w:rsidSect="003F20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37" w:right="1417" w:bottom="1654" w:left="1417" w:header="39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7F68" w14:textId="77777777" w:rsidR="00F97AF4" w:rsidRDefault="00F97AF4" w:rsidP="00FE61EE">
      <w:r>
        <w:separator/>
      </w:r>
    </w:p>
    <w:p w14:paraId="733F9F5B" w14:textId="77777777" w:rsidR="00F97AF4" w:rsidRDefault="00F97AF4" w:rsidP="00FE61EE"/>
    <w:p w14:paraId="6AD15985" w14:textId="77777777" w:rsidR="00F97AF4" w:rsidRDefault="00F97AF4" w:rsidP="00FE61EE"/>
    <w:p w14:paraId="7C644012" w14:textId="77777777" w:rsidR="00F97AF4" w:rsidRDefault="00F97AF4" w:rsidP="00FE61EE"/>
    <w:p w14:paraId="2CFADD03" w14:textId="77777777" w:rsidR="00F97AF4" w:rsidRDefault="00F97AF4" w:rsidP="00FE61EE"/>
    <w:p w14:paraId="2EFD9A47" w14:textId="77777777" w:rsidR="00F97AF4" w:rsidRDefault="00F97AF4" w:rsidP="00FE61EE"/>
    <w:p w14:paraId="521455A2" w14:textId="77777777" w:rsidR="00F97AF4" w:rsidRDefault="00F97AF4" w:rsidP="00FE61EE"/>
    <w:p w14:paraId="7125F866" w14:textId="77777777" w:rsidR="00F97AF4" w:rsidRDefault="00F97AF4" w:rsidP="00FE61EE"/>
    <w:p w14:paraId="58B74502" w14:textId="77777777" w:rsidR="00F97AF4" w:rsidRDefault="00F97AF4" w:rsidP="00FE61EE"/>
    <w:p w14:paraId="09DF438F" w14:textId="77777777" w:rsidR="00F97AF4" w:rsidRDefault="00F97AF4" w:rsidP="00FE61EE"/>
  </w:endnote>
  <w:endnote w:type="continuationSeparator" w:id="0">
    <w:p w14:paraId="184E693B" w14:textId="77777777" w:rsidR="00F97AF4" w:rsidRDefault="00F97AF4" w:rsidP="00FE61EE">
      <w:r>
        <w:continuationSeparator/>
      </w:r>
    </w:p>
    <w:p w14:paraId="1327B9E1" w14:textId="77777777" w:rsidR="00F97AF4" w:rsidRDefault="00F97AF4" w:rsidP="00FE61EE"/>
    <w:p w14:paraId="76129E1D" w14:textId="77777777" w:rsidR="00F97AF4" w:rsidRDefault="00F97AF4" w:rsidP="00FE61EE"/>
    <w:p w14:paraId="4348B346" w14:textId="77777777" w:rsidR="00F97AF4" w:rsidRDefault="00F97AF4" w:rsidP="00FE61EE"/>
    <w:p w14:paraId="57125E45" w14:textId="77777777" w:rsidR="00F97AF4" w:rsidRDefault="00F97AF4" w:rsidP="00FE61EE"/>
    <w:p w14:paraId="76B74EBC" w14:textId="77777777" w:rsidR="00F97AF4" w:rsidRDefault="00F97AF4" w:rsidP="00FE61EE"/>
    <w:p w14:paraId="7154820C" w14:textId="77777777" w:rsidR="00F97AF4" w:rsidRDefault="00F97AF4" w:rsidP="00FE61EE"/>
    <w:p w14:paraId="520DFB06" w14:textId="77777777" w:rsidR="00F97AF4" w:rsidRDefault="00F97AF4" w:rsidP="00FE61EE"/>
    <w:p w14:paraId="7D63E7F9" w14:textId="77777777" w:rsidR="00F97AF4" w:rsidRDefault="00F97AF4" w:rsidP="00FE61EE"/>
    <w:p w14:paraId="7CC730A4" w14:textId="77777777" w:rsidR="00F97AF4" w:rsidRDefault="00F97AF4" w:rsidP="00FE61EE"/>
  </w:endnote>
  <w:endnote w:type="continuationNotice" w:id="1">
    <w:p w14:paraId="62F65BB6" w14:textId="77777777" w:rsidR="00F97AF4" w:rsidRDefault="00F97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obert">
    <w:altName w:val="Calibri"/>
    <w:panose1 w:val="00000000000000000000"/>
    <w:charset w:val="00"/>
    <w:family w:val="modern"/>
    <w:notTrueType/>
    <w:pitch w:val="variable"/>
    <w:sig w:usb0="A100007F" w:usb1="0000607B" w:usb2="00000000" w:usb3="00000000" w:csb0="00000193" w:csb1="00000000"/>
  </w:font>
  <w:font w:name="Roobert SemiBold">
    <w:altName w:val="Calibri"/>
    <w:panose1 w:val="00000000000000000000"/>
    <w:charset w:val="00"/>
    <w:family w:val="modern"/>
    <w:notTrueType/>
    <w:pitch w:val="variable"/>
    <w:sig w:usb0="A100007F" w:usb1="0000607B" w:usb2="00000000" w:usb3="00000000" w:csb0="00000193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0152" w14:textId="77777777" w:rsidR="001A15E0" w:rsidRDefault="001A15E0">
    <w:pPr>
      <w:pStyle w:val="Bunntekst"/>
    </w:pPr>
  </w:p>
  <w:p w14:paraId="2D1A7EAE" w14:textId="77777777" w:rsidR="00E67F08" w:rsidRDefault="00E67F08" w:rsidP="00FE61EE"/>
  <w:p w14:paraId="6C7AB585" w14:textId="77777777" w:rsidR="00E67F08" w:rsidRDefault="00E67F08" w:rsidP="00FE61EE"/>
  <w:p w14:paraId="3A92A721" w14:textId="77777777" w:rsidR="00E67F08" w:rsidRDefault="00E67F08" w:rsidP="00FE61EE"/>
  <w:p w14:paraId="2722618D" w14:textId="77777777" w:rsidR="00E67F08" w:rsidRDefault="00E67F08" w:rsidP="00FE61EE"/>
  <w:p w14:paraId="6D05196A" w14:textId="77777777" w:rsidR="00E67F08" w:rsidRDefault="00E67F08" w:rsidP="00FE61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single" w:sz="8" w:space="0" w:color="1E002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3969"/>
      <w:gridCol w:w="2688"/>
    </w:tblGrid>
    <w:tr w:rsidR="00C86952" w14:paraId="116E712E" w14:textId="77777777" w:rsidTr="001F1526">
      <w:trPr>
        <w:trHeight w:hRule="exact" w:val="340"/>
      </w:trPr>
      <w:tc>
        <w:tcPr>
          <w:tcW w:w="2405" w:type="dxa"/>
          <w:vAlign w:val="bottom"/>
        </w:tcPr>
        <w:p w14:paraId="3EC2343B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Personskadeforbundet LTN</w:t>
          </w:r>
        </w:p>
      </w:tc>
      <w:tc>
        <w:tcPr>
          <w:tcW w:w="3969" w:type="dxa"/>
          <w:vAlign w:val="bottom"/>
        </w:tcPr>
        <w:p w14:paraId="3B5A90ED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Telefon:</w:t>
          </w:r>
          <w:r w:rsidRPr="008D1242">
            <w:rPr>
              <w:color w:val="1E002B"/>
            </w:rPr>
            <w:t xml:space="preserve"> 22 35 71 00</w:t>
          </w:r>
          <w:r w:rsidRPr="008D1242">
            <w:rPr>
              <w:color w:val="1E002B"/>
            </w:rPr>
            <w:tab/>
          </w:r>
        </w:p>
      </w:tc>
      <w:tc>
        <w:tcPr>
          <w:tcW w:w="2688" w:type="dxa"/>
          <w:vAlign w:val="bottom"/>
        </w:tcPr>
        <w:p w14:paraId="1C76B79B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Bankkonto:</w:t>
          </w:r>
          <w:r w:rsidRPr="008D1242">
            <w:rPr>
              <w:color w:val="1E002B"/>
              <w:sz w:val="20"/>
            </w:rPr>
            <w:t xml:space="preserve"> </w:t>
          </w:r>
          <w:r w:rsidRPr="008D1242">
            <w:rPr>
              <w:color w:val="1E002B"/>
            </w:rPr>
            <w:t>8101.19.97139</w:t>
          </w:r>
        </w:p>
      </w:tc>
    </w:tr>
    <w:tr w:rsidR="00C86952" w14:paraId="039EF321" w14:textId="77777777" w:rsidTr="001F1526">
      <w:trPr>
        <w:trHeight w:hRule="exact" w:val="227"/>
      </w:trPr>
      <w:tc>
        <w:tcPr>
          <w:tcW w:w="2405" w:type="dxa"/>
        </w:tcPr>
        <w:p w14:paraId="54F8AA35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color w:val="1E002B"/>
            </w:rPr>
            <w:t>Hausmanns gate 19</w:t>
          </w:r>
        </w:p>
      </w:tc>
      <w:tc>
        <w:tcPr>
          <w:tcW w:w="3969" w:type="dxa"/>
        </w:tcPr>
        <w:p w14:paraId="62A68B71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E-post:</w:t>
          </w:r>
          <w:r w:rsidRPr="008D1242">
            <w:rPr>
              <w:color w:val="1E002B"/>
            </w:rPr>
            <w:t xml:space="preserve"> </w:t>
          </w:r>
          <w:hyperlink r:id="rId1" w:history="1">
            <w:r w:rsidRPr="008D1242">
              <w:rPr>
                <w:rStyle w:val="Hyperkobling"/>
                <w:color w:val="1E002B"/>
                <w:sz w:val="16"/>
              </w:rPr>
              <w:t>post@personskadeforbundet.no</w:t>
            </w:r>
          </w:hyperlink>
          <w:r w:rsidRPr="008D1242">
            <w:rPr>
              <w:color w:val="1E002B"/>
            </w:rPr>
            <w:tab/>
          </w:r>
        </w:p>
      </w:tc>
      <w:tc>
        <w:tcPr>
          <w:tcW w:w="2688" w:type="dxa"/>
        </w:tcPr>
        <w:p w14:paraId="2A40663D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Gavekonto:</w:t>
          </w:r>
          <w:r w:rsidRPr="008D1242">
            <w:rPr>
              <w:color w:val="1E002B"/>
            </w:rPr>
            <w:t xml:space="preserve"> 8101.28.94341</w:t>
          </w:r>
        </w:p>
      </w:tc>
    </w:tr>
    <w:tr w:rsidR="00C86952" w14:paraId="7A69CC30" w14:textId="77777777" w:rsidTr="001F1526">
      <w:trPr>
        <w:trHeight w:hRule="exact" w:val="227"/>
      </w:trPr>
      <w:tc>
        <w:tcPr>
          <w:tcW w:w="2405" w:type="dxa"/>
        </w:tcPr>
        <w:p w14:paraId="03E1D89D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color w:val="1E002B"/>
            </w:rPr>
            <w:t>0182 OSLO</w:t>
          </w:r>
        </w:p>
      </w:tc>
      <w:tc>
        <w:tcPr>
          <w:tcW w:w="3969" w:type="dxa"/>
        </w:tcPr>
        <w:p w14:paraId="0A3FA52D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noProof/>
              <w:color w:val="1E002B"/>
            </w:rPr>
            <mc:AlternateContent>
              <mc:Choice Requires="wps">
                <w:drawing>
                  <wp:anchor distT="0" distB="0" distL="114300" distR="114300" simplePos="0" relativeHeight="251660300" behindDoc="0" locked="0" layoutInCell="1" allowOverlap="1" wp14:anchorId="78AE2C62" wp14:editId="4CE9A941">
                    <wp:simplePos x="0" y="0"/>
                    <wp:positionH relativeFrom="column">
                      <wp:posOffset>-127000</wp:posOffset>
                    </wp:positionH>
                    <wp:positionV relativeFrom="paragraph">
                      <wp:posOffset>-358775</wp:posOffset>
                    </wp:positionV>
                    <wp:extent cx="0" cy="1565275"/>
                    <wp:effectExtent l="0" t="0" r="12700" b="9525"/>
                    <wp:wrapNone/>
                    <wp:docPr id="252131195" name="Rett linje 252131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15652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50C3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9B37CE" id="Rett linje 252131195" o:spid="_x0000_s1026" style="position:absolute;flip:y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-28.25pt" to="-10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" strokecolor="#250c30" strokeweight="1pt">
                    <v:stroke joinstyle="miter"/>
                  </v:line>
                </w:pict>
              </mc:Fallback>
            </mc:AlternateContent>
          </w:r>
          <w:r w:rsidRPr="008D1242">
            <w:rPr>
              <w:noProof/>
              <w:color w:val="1E002B"/>
            </w:rPr>
            <mc:AlternateContent>
              <mc:Choice Requires="wps">
                <w:drawing>
                  <wp:anchor distT="0" distB="0" distL="114300" distR="114300" simplePos="0" relativeHeight="251661324" behindDoc="0" locked="0" layoutInCell="1" allowOverlap="1" wp14:anchorId="3B0F13FB" wp14:editId="4C7E5734">
                    <wp:simplePos x="0" y="0"/>
                    <wp:positionH relativeFrom="column">
                      <wp:posOffset>2391410</wp:posOffset>
                    </wp:positionH>
                    <wp:positionV relativeFrom="paragraph">
                      <wp:posOffset>-357929</wp:posOffset>
                    </wp:positionV>
                    <wp:extent cx="0" cy="1151890"/>
                    <wp:effectExtent l="0" t="0" r="12700" b="16510"/>
                    <wp:wrapNone/>
                    <wp:docPr id="1104352851" name="Rett linje 11043528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115189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50C3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7AD8069" id="Rett linje 1104352851" o:spid="_x0000_s1026" style="position:absolute;flip:y;z-index:251661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-28.2pt" to="188.3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" strokecolor="#250c30" strokeweight="1pt">
                    <v:stroke joinstyle="miter"/>
                  </v:line>
                </w:pict>
              </mc:Fallback>
            </mc:AlternateContent>
          </w:r>
          <w:hyperlink r:id="rId2" w:history="1">
            <w:r w:rsidRPr="008D1242">
              <w:rPr>
                <w:rStyle w:val="Hyperkobling"/>
                <w:color w:val="1E002B"/>
                <w:sz w:val="16"/>
              </w:rPr>
              <w:t>personskadeforbundet.no</w:t>
            </w:r>
          </w:hyperlink>
        </w:p>
      </w:tc>
      <w:tc>
        <w:tcPr>
          <w:tcW w:w="2688" w:type="dxa"/>
        </w:tcPr>
        <w:p w14:paraId="46B07448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Org.nr.:</w:t>
          </w:r>
          <w:r w:rsidRPr="008D1242">
            <w:rPr>
              <w:color w:val="1E002B"/>
            </w:rPr>
            <w:t xml:space="preserve"> 960 381 998 MVA</w:t>
          </w:r>
        </w:p>
      </w:tc>
    </w:tr>
  </w:tbl>
  <w:p w14:paraId="47CB4C11" w14:textId="77777777" w:rsidR="00E67F08" w:rsidRPr="00C86952" w:rsidRDefault="00E67F08" w:rsidP="00C869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single" w:sz="8" w:space="0" w:color="1E002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3969"/>
      <w:gridCol w:w="2688"/>
    </w:tblGrid>
    <w:tr w:rsidR="00F35EE0" w14:paraId="5E7658A7" w14:textId="77777777" w:rsidTr="00057D0C">
      <w:trPr>
        <w:trHeight w:hRule="exact" w:val="340"/>
      </w:trPr>
      <w:tc>
        <w:tcPr>
          <w:tcW w:w="2405" w:type="dxa"/>
          <w:vAlign w:val="bottom"/>
        </w:tcPr>
        <w:p w14:paraId="6B72A33E" w14:textId="77777777" w:rsidR="00F35EE0" w:rsidRPr="008D1242" w:rsidRDefault="00F35EE0" w:rsidP="00057D0C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Personskadeforbundet LTN</w:t>
          </w:r>
        </w:p>
      </w:tc>
      <w:tc>
        <w:tcPr>
          <w:tcW w:w="3969" w:type="dxa"/>
          <w:vAlign w:val="bottom"/>
        </w:tcPr>
        <w:p w14:paraId="27ED778A" w14:textId="77777777" w:rsidR="00F35EE0" w:rsidRPr="008D1242" w:rsidRDefault="00F35EE0" w:rsidP="00057D0C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Telefon:</w:t>
          </w:r>
          <w:r w:rsidRPr="008D1242">
            <w:rPr>
              <w:color w:val="1E002B"/>
            </w:rPr>
            <w:t xml:space="preserve"> 22 35 71 00</w:t>
          </w:r>
          <w:r w:rsidRPr="008D1242">
            <w:rPr>
              <w:color w:val="1E002B"/>
            </w:rPr>
            <w:tab/>
          </w:r>
        </w:p>
      </w:tc>
      <w:tc>
        <w:tcPr>
          <w:tcW w:w="2688" w:type="dxa"/>
          <w:vAlign w:val="bottom"/>
        </w:tcPr>
        <w:p w14:paraId="5C0F9FE7" w14:textId="77777777" w:rsidR="00F35EE0" w:rsidRPr="008D1242" w:rsidRDefault="00853B9E" w:rsidP="00057D0C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Bankkonto:</w:t>
          </w:r>
          <w:r w:rsidRPr="008D1242">
            <w:rPr>
              <w:color w:val="1E002B"/>
              <w:sz w:val="20"/>
            </w:rPr>
            <w:t xml:space="preserve"> </w:t>
          </w:r>
          <w:r w:rsidRPr="008D1242">
            <w:rPr>
              <w:color w:val="1E002B"/>
            </w:rPr>
            <w:t>8101.19.97139</w:t>
          </w:r>
        </w:p>
      </w:tc>
    </w:tr>
    <w:tr w:rsidR="00F35EE0" w14:paraId="0E6E0150" w14:textId="77777777" w:rsidTr="00057D0C">
      <w:trPr>
        <w:trHeight w:hRule="exact" w:val="227"/>
      </w:trPr>
      <w:tc>
        <w:tcPr>
          <w:tcW w:w="2405" w:type="dxa"/>
        </w:tcPr>
        <w:p w14:paraId="7D33E28B" w14:textId="77777777" w:rsidR="00F35EE0" w:rsidRPr="008D1242" w:rsidRDefault="00F35EE0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color w:val="1E002B"/>
            </w:rPr>
            <w:t>Hausmanns gate 19</w:t>
          </w:r>
        </w:p>
      </w:tc>
      <w:tc>
        <w:tcPr>
          <w:tcW w:w="3969" w:type="dxa"/>
        </w:tcPr>
        <w:p w14:paraId="4A86F392" w14:textId="77777777" w:rsidR="00F35EE0" w:rsidRPr="008D1242" w:rsidRDefault="00853B9E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E-post:</w:t>
          </w:r>
          <w:r w:rsidRPr="008D1242">
            <w:rPr>
              <w:color w:val="1E002B"/>
            </w:rPr>
            <w:t xml:space="preserve"> </w:t>
          </w:r>
          <w:hyperlink r:id="rId1" w:history="1">
            <w:r w:rsidRPr="008D1242">
              <w:rPr>
                <w:rStyle w:val="Hyperkobling"/>
                <w:color w:val="1E002B"/>
                <w:sz w:val="16"/>
              </w:rPr>
              <w:t>post@personskadeforbundet.no</w:t>
            </w:r>
          </w:hyperlink>
          <w:r w:rsidRPr="008D1242">
            <w:rPr>
              <w:color w:val="1E002B"/>
            </w:rPr>
            <w:tab/>
          </w:r>
        </w:p>
      </w:tc>
      <w:tc>
        <w:tcPr>
          <w:tcW w:w="2688" w:type="dxa"/>
        </w:tcPr>
        <w:p w14:paraId="363AF24B" w14:textId="77777777" w:rsidR="00F35EE0" w:rsidRPr="008D1242" w:rsidRDefault="00853B9E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Gavekonto:</w:t>
          </w:r>
          <w:r w:rsidRPr="008D1242">
            <w:rPr>
              <w:color w:val="1E002B"/>
            </w:rPr>
            <w:t xml:space="preserve"> 8101.28.94341</w:t>
          </w:r>
        </w:p>
      </w:tc>
    </w:tr>
    <w:tr w:rsidR="00F35EE0" w14:paraId="7C3591C3" w14:textId="77777777" w:rsidTr="00057D0C">
      <w:trPr>
        <w:trHeight w:hRule="exact" w:val="227"/>
      </w:trPr>
      <w:tc>
        <w:tcPr>
          <w:tcW w:w="2405" w:type="dxa"/>
        </w:tcPr>
        <w:p w14:paraId="2D351A47" w14:textId="77777777" w:rsidR="00F35EE0" w:rsidRPr="008D1242" w:rsidRDefault="00F35EE0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color w:val="1E002B"/>
            </w:rPr>
            <w:t>0182 OSLO</w:t>
          </w:r>
        </w:p>
      </w:tc>
      <w:tc>
        <w:tcPr>
          <w:tcW w:w="3969" w:type="dxa"/>
        </w:tcPr>
        <w:p w14:paraId="693DE2D1" w14:textId="77777777" w:rsidR="00F35EE0" w:rsidRPr="008D1242" w:rsidRDefault="00057D0C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noProof/>
              <w:color w:val="1E002B"/>
            </w:rPr>
            <mc:AlternateContent>
              <mc:Choice Requires="wps">
                <w:drawing>
                  <wp:anchor distT="0" distB="0" distL="114300" distR="114300" simplePos="0" relativeHeight="251658248" behindDoc="0" locked="0" layoutInCell="1" allowOverlap="1" wp14:anchorId="69BF45E5" wp14:editId="69E94698">
                    <wp:simplePos x="0" y="0"/>
                    <wp:positionH relativeFrom="column">
                      <wp:posOffset>-127000</wp:posOffset>
                    </wp:positionH>
                    <wp:positionV relativeFrom="paragraph">
                      <wp:posOffset>-358775</wp:posOffset>
                    </wp:positionV>
                    <wp:extent cx="0" cy="1565275"/>
                    <wp:effectExtent l="0" t="0" r="12700" b="9525"/>
                    <wp:wrapNone/>
                    <wp:docPr id="1055563172" name="Rett linje 10555631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15652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50C3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7978E0A" id="Rett linje 1055563172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-28.25pt" to="-10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" strokecolor="#250c30" strokeweight="1pt">
                    <v:stroke joinstyle="miter"/>
                  </v:line>
                </w:pict>
              </mc:Fallback>
            </mc:AlternateContent>
          </w:r>
          <w:r w:rsidRPr="008D1242">
            <w:rPr>
              <w:noProof/>
              <w:color w:val="1E002B"/>
            </w:rPr>
            <mc:AlternateContent>
              <mc:Choice Requires="wps">
                <w:drawing>
                  <wp:anchor distT="0" distB="0" distL="114300" distR="114300" simplePos="0" relativeHeight="251658251" behindDoc="0" locked="0" layoutInCell="1" allowOverlap="1" wp14:anchorId="35461E58" wp14:editId="5E06E9BD">
                    <wp:simplePos x="0" y="0"/>
                    <wp:positionH relativeFrom="column">
                      <wp:posOffset>2391410</wp:posOffset>
                    </wp:positionH>
                    <wp:positionV relativeFrom="paragraph">
                      <wp:posOffset>-357929</wp:posOffset>
                    </wp:positionV>
                    <wp:extent cx="0" cy="1151890"/>
                    <wp:effectExtent l="0" t="0" r="12700" b="16510"/>
                    <wp:wrapNone/>
                    <wp:docPr id="97312153" name="Rett linje 97312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115189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50C3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02EAAB" id="Rett linje 97312153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-28.2pt" to="188.3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" strokecolor="#250c30" strokeweight="1pt">
                    <v:stroke joinstyle="miter"/>
                  </v:line>
                </w:pict>
              </mc:Fallback>
            </mc:AlternateContent>
          </w:r>
          <w:hyperlink r:id="rId2" w:history="1">
            <w:r w:rsidR="00853B9E" w:rsidRPr="008D1242">
              <w:rPr>
                <w:rStyle w:val="Hyperkobling"/>
                <w:color w:val="1E002B"/>
                <w:sz w:val="16"/>
              </w:rPr>
              <w:t>personskadeforbundet.no</w:t>
            </w:r>
          </w:hyperlink>
        </w:p>
      </w:tc>
      <w:tc>
        <w:tcPr>
          <w:tcW w:w="2688" w:type="dxa"/>
        </w:tcPr>
        <w:p w14:paraId="063361A4" w14:textId="77777777" w:rsidR="00F35EE0" w:rsidRPr="008D1242" w:rsidRDefault="00853B9E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Org.nr.:</w:t>
          </w:r>
          <w:r w:rsidRPr="008D1242">
            <w:rPr>
              <w:color w:val="1E002B"/>
            </w:rPr>
            <w:t xml:space="preserve"> 960 381 998 MVA</w:t>
          </w:r>
        </w:p>
      </w:tc>
    </w:tr>
  </w:tbl>
  <w:p w14:paraId="2E25E718" w14:textId="77777777" w:rsidR="003916D7" w:rsidRPr="00841498" w:rsidRDefault="003916D7" w:rsidP="001A15E0">
    <w:pPr>
      <w:pStyle w:val="Bunntekst"/>
    </w:pPr>
    <w:r w:rsidRPr="00CF18A0">
      <w:tab/>
    </w:r>
    <w:r w:rsidR="00841498">
      <w:t xml:space="preserve">        </w:t>
    </w:r>
    <w:r w:rsidRPr="00CF18A0"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6F1BB" w14:textId="77777777" w:rsidR="00F97AF4" w:rsidRDefault="00F97AF4" w:rsidP="00FE61EE">
      <w:r>
        <w:separator/>
      </w:r>
    </w:p>
    <w:p w14:paraId="53A44835" w14:textId="77777777" w:rsidR="00F97AF4" w:rsidRDefault="00F97AF4" w:rsidP="00FE61EE"/>
    <w:p w14:paraId="6072F8B6" w14:textId="77777777" w:rsidR="00F97AF4" w:rsidRDefault="00F97AF4" w:rsidP="00FE61EE"/>
    <w:p w14:paraId="35BC47B1" w14:textId="77777777" w:rsidR="00F97AF4" w:rsidRDefault="00F97AF4" w:rsidP="00FE61EE"/>
    <w:p w14:paraId="13172885" w14:textId="77777777" w:rsidR="00F97AF4" w:rsidRDefault="00F97AF4" w:rsidP="00FE61EE"/>
    <w:p w14:paraId="7A7A3A46" w14:textId="77777777" w:rsidR="00F97AF4" w:rsidRDefault="00F97AF4" w:rsidP="00FE61EE"/>
    <w:p w14:paraId="3E1A85F7" w14:textId="77777777" w:rsidR="00F97AF4" w:rsidRDefault="00F97AF4" w:rsidP="00FE61EE"/>
    <w:p w14:paraId="1A923C5C" w14:textId="77777777" w:rsidR="00F97AF4" w:rsidRDefault="00F97AF4" w:rsidP="00FE61EE"/>
    <w:p w14:paraId="772250E9" w14:textId="77777777" w:rsidR="00F97AF4" w:rsidRDefault="00F97AF4" w:rsidP="00FE61EE"/>
    <w:p w14:paraId="7A870363" w14:textId="77777777" w:rsidR="00F97AF4" w:rsidRDefault="00F97AF4" w:rsidP="00FE61EE"/>
  </w:footnote>
  <w:footnote w:type="continuationSeparator" w:id="0">
    <w:p w14:paraId="3146BDBC" w14:textId="77777777" w:rsidR="00F97AF4" w:rsidRDefault="00F97AF4" w:rsidP="00FE61EE">
      <w:r>
        <w:continuationSeparator/>
      </w:r>
    </w:p>
    <w:p w14:paraId="01E9AAB8" w14:textId="77777777" w:rsidR="00F97AF4" w:rsidRDefault="00F97AF4" w:rsidP="00FE61EE"/>
    <w:p w14:paraId="7C470B03" w14:textId="77777777" w:rsidR="00F97AF4" w:rsidRDefault="00F97AF4" w:rsidP="00FE61EE"/>
    <w:p w14:paraId="4C7E7ECF" w14:textId="77777777" w:rsidR="00F97AF4" w:rsidRDefault="00F97AF4" w:rsidP="00FE61EE"/>
    <w:p w14:paraId="2BD39A66" w14:textId="77777777" w:rsidR="00F97AF4" w:rsidRDefault="00F97AF4" w:rsidP="00FE61EE"/>
    <w:p w14:paraId="6FD714AB" w14:textId="77777777" w:rsidR="00F97AF4" w:rsidRDefault="00F97AF4" w:rsidP="00FE61EE"/>
    <w:p w14:paraId="2940C741" w14:textId="77777777" w:rsidR="00F97AF4" w:rsidRDefault="00F97AF4" w:rsidP="00FE61EE"/>
    <w:p w14:paraId="3528C814" w14:textId="77777777" w:rsidR="00F97AF4" w:rsidRDefault="00F97AF4" w:rsidP="00FE61EE"/>
    <w:p w14:paraId="78907B55" w14:textId="77777777" w:rsidR="00F97AF4" w:rsidRDefault="00F97AF4" w:rsidP="00FE61EE"/>
    <w:p w14:paraId="59D86470" w14:textId="77777777" w:rsidR="00F97AF4" w:rsidRDefault="00F97AF4" w:rsidP="00FE61EE"/>
  </w:footnote>
  <w:footnote w:type="continuationNotice" w:id="1">
    <w:p w14:paraId="452C9963" w14:textId="77777777" w:rsidR="00F97AF4" w:rsidRDefault="00F97A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02701605"/>
      <w:docPartObj>
        <w:docPartGallery w:val="Page Numbers (Top of Page)"/>
        <w:docPartUnique/>
      </w:docPartObj>
    </w:sdtPr>
    <w:sdtContent>
      <w:p w14:paraId="707AF33D" w14:textId="77777777" w:rsidR="00F8381D" w:rsidRDefault="00F8381D" w:rsidP="00FE61EE">
        <w:pPr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7D25256" w14:textId="77777777" w:rsidR="00F8381D" w:rsidRDefault="00F8381D" w:rsidP="00FE61EE"/>
  <w:p w14:paraId="1AAD8BBB" w14:textId="77777777" w:rsidR="00E67F08" w:rsidRDefault="00E67F08" w:rsidP="00FE61EE"/>
  <w:p w14:paraId="0ED63A49" w14:textId="77777777" w:rsidR="00E67F08" w:rsidRDefault="00E67F08" w:rsidP="00FE61EE"/>
  <w:p w14:paraId="4B86C295" w14:textId="77777777" w:rsidR="00E67F08" w:rsidRDefault="00E67F08" w:rsidP="00FE61EE"/>
  <w:p w14:paraId="0BE3B396" w14:textId="77777777" w:rsidR="00E67F08" w:rsidRDefault="00E67F08" w:rsidP="00FE61EE"/>
  <w:p w14:paraId="396D32B9" w14:textId="77777777" w:rsidR="00E67F08" w:rsidRDefault="00E67F08" w:rsidP="00FE61EE"/>
  <w:p w14:paraId="2D3FA3A6" w14:textId="77777777" w:rsidR="00E67F08" w:rsidRDefault="00E67F08" w:rsidP="00FE61EE"/>
  <w:p w14:paraId="7D75D2DF" w14:textId="77777777" w:rsidR="00E67F08" w:rsidRDefault="00E67F08" w:rsidP="00FE61EE"/>
  <w:p w14:paraId="2C279E5D" w14:textId="77777777" w:rsidR="00E67F08" w:rsidRDefault="00E67F08" w:rsidP="00FE61EE"/>
  <w:p w14:paraId="06F31840" w14:textId="77777777" w:rsidR="00E67F08" w:rsidRDefault="00E67F08" w:rsidP="00FE61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039D" w14:textId="77777777" w:rsidR="003F207C" w:rsidRDefault="00D352DE" w:rsidP="003F207C">
    <w:pPr>
      <w:ind w:left="0"/>
      <w:rPr>
        <w:rStyle w:val="Sidetall"/>
        <w:color w:val="250C3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14271E8C" wp14:editId="3BCBA21F">
              <wp:simplePos x="0" y="0"/>
              <wp:positionH relativeFrom="column">
                <wp:posOffset>1398905</wp:posOffset>
              </wp:positionH>
              <wp:positionV relativeFrom="paragraph">
                <wp:posOffset>-288926</wp:posOffset>
              </wp:positionV>
              <wp:extent cx="0" cy="1001395"/>
              <wp:effectExtent l="0" t="0" r="12700" b="14605"/>
              <wp:wrapNone/>
              <wp:docPr id="1582105470" name="Rett linje 15821054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01395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39A2CF" id="Rett linje 1582105470" o:spid="_x0000_s1026" style="position:absolute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5pt,-22.75pt" to="110.1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" strokecolor="#250c30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17611F" wp14:editId="31F59E48">
          <wp:simplePos x="0" y="0"/>
          <wp:positionH relativeFrom="column">
            <wp:posOffset>-3810</wp:posOffset>
          </wp:positionH>
          <wp:positionV relativeFrom="paragraph">
            <wp:posOffset>136525</wp:posOffset>
          </wp:positionV>
          <wp:extent cx="1296035" cy="401955"/>
          <wp:effectExtent l="0" t="0" r="0" b="4445"/>
          <wp:wrapThrough wrapText="bothSides">
            <wp:wrapPolygon edited="0">
              <wp:start x="15663" y="0"/>
              <wp:lineTo x="0" y="1365"/>
              <wp:lineTo x="0" y="10237"/>
              <wp:lineTo x="2117" y="10919"/>
              <wp:lineTo x="2117" y="18427"/>
              <wp:lineTo x="6561" y="21156"/>
              <wp:lineTo x="7831" y="21156"/>
              <wp:lineTo x="21378" y="19109"/>
              <wp:lineTo x="21378" y="7507"/>
              <wp:lineTo x="16933" y="0"/>
              <wp:lineTo x="15663" y="0"/>
            </wp:wrapPolygon>
          </wp:wrapThrough>
          <wp:docPr id="280113043" name="Bilde 280113043" descr="Et bilde som inneholder Font, Grafikk, teks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448680" name="Bilde 1" descr="Et bilde som inneholder Font, Grafikk, tekst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06A77" w14:textId="77777777" w:rsidR="00E67F08" w:rsidRPr="0047029D" w:rsidRDefault="002E69E6" w:rsidP="003F207C">
    <w:pPr>
      <w:ind w:left="0"/>
      <w:jc w:val="right"/>
      <w:rPr>
        <w:color w:val="250C30"/>
        <w:sz w:val="18"/>
        <w:szCs w:val="18"/>
      </w:rPr>
    </w:pPr>
    <w:r w:rsidRPr="0047029D">
      <w:rPr>
        <w:noProof/>
        <w:color w:val="250C3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C5F697" wp14:editId="6391CECD">
              <wp:simplePos x="0" y="0"/>
              <wp:positionH relativeFrom="column">
                <wp:posOffset>-17780</wp:posOffset>
              </wp:positionH>
              <wp:positionV relativeFrom="paragraph">
                <wp:posOffset>395605</wp:posOffset>
              </wp:positionV>
              <wp:extent cx="5759450" cy="0"/>
              <wp:effectExtent l="0" t="0" r="6350" b="12700"/>
              <wp:wrapNone/>
              <wp:docPr id="1067604947" name="Rett linje 10676049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EAAC8" id="Rett linje 1067604947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31.15pt" to="452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" strokecolor="#250c30" strokeweight="1pt">
              <v:stroke joinstyle="miter"/>
            </v:line>
          </w:pict>
        </mc:Fallback>
      </mc:AlternateContent>
    </w:r>
    <w:sdt>
      <w:sdtPr>
        <w:rPr>
          <w:rStyle w:val="Sidetall"/>
          <w:color w:val="250C30"/>
          <w:sz w:val="18"/>
          <w:szCs w:val="18"/>
        </w:rPr>
        <w:id w:val="-116761242"/>
        <w:docPartObj>
          <w:docPartGallery w:val="Page Numbers (Top of Page)"/>
          <w:docPartUnique/>
        </w:docPartObj>
      </w:sdtPr>
      <w:sdtContent>
        <w:r w:rsidR="00D352DE">
          <w:rPr>
            <w:rStyle w:val="Sidetall"/>
            <w:color w:val="250C30"/>
            <w:sz w:val="18"/>
            <w:szCs w:val="18"/>
          </w:rPr>
          <w:br/>
        </w:r>
        <w:r w:rsidRPr="0047029D">
          <w:rPr>
            <w:rStyle w:val="Sidetall"/>
            <w:color w:val="250C30"/>
            <w:sz w:val="18"/>
            <w:szCs w:val="18"/>
          </w:rPr>
          <w:fldChar w:fldCharType="begin"/>
        </w:r>
        <w:r w:rsidRPr="0047029D">
          <w:rPr>
            <w:rStyle w:val="Sidetall"/>
            <w:color w:val="250C30"/>
            <w:sz w:val="18"/>
            <w:szCs w:val="18"/>
          </w:rPr>
          <w:instrText xml:space="preserve"> PAGE </w:instrText>
        </w:r>
        <w:r w:rsidRPr="0047029D">
          <w:rPr>
            <w:rStyle w:val="Sidetall"/>
            <w:color w:val="250C30"/>
            <w:sz w:val="18"/>
            <w:szCs w:val="18"/>
          </w:rPr>
          <w:fldChar w:fldCharType="separate"/>
        </w:r>
        <w:r w:rsidRPr="0047029D">
          <w:rPr>
            <w:rStyle w:val="Sidetall"/>
            <w:color w:val="250C30"/>
            <w:sz w:val="18"/>
            <w:szCs w:val="18"/>
          </w:rPr>
          <w:t>2</w:t>
        </w:r>
        <w:r w:rsidRPr="0047029D">
          <w:rPr>
            <w:rStyle w:val="Sidetall"/>
            <w:color w:val="250C30"/>
            <w:sz w:val="18"/>
            <w:szCs w:val="18"/>
          </w:rPr>
          <w:fldChar w:fldCharType="end"/>
        </w:r>
        <w:r w:rsidRPr="0047029D">
          <w:rPr>
            <w:rStyle w:val="Sidetall"/>
            <w:color w:val="250C30"/>
            <w:sz w:val="18"/>
            <w:szCs w:val="18"/>
          </w:rPr>
          <w:t>/</w:t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fldChar w:fldCharType="begin"/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instrText xml:space="preserve"> NUMPAGES  \* MERGEFORMAT </w:instrText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fldChar w:fldCharType="separate"/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t>2</w:t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fldChar w:fldCharType="end"/>
        </w:r>
      </w:sdtContent>
    </w:sdt>
    <w:r w:rsidRPr="0047029D">
      <w:rPr>
        <w:noProof/>
        <w:color w:val="250C3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BB78768" wp14:editId="7AD28110">
              <wp:simplePos x="0" y="0"/>
              <wp:positionH relativeFrom="column">
                <wp:posOffset>1402715</wp:posOffset>
              </wp:positionH>
              <wp:positionV relativeFrom="paragraph">
                <wp:posOffset>10640695</wp:posOffset>
              </wp:positionV>
              <wp:extent cx="0" cy="902970"/>
              <wp:effectExtent l="0" t="0" r="12700" b="11430"/>
              <wp:wrapNone/>
              <wp:docPr id="1889127263" name="Rett linje 1889127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02970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3BA7A8" id="Rett linje 1889127263" o:spid="_x0000_s1026" style="position:absolute;flip:y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45pt,837.85pt" to="110.45pt,9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" strokecolor="#250c30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A6AD" w14:textId="77777777" w:rsidR="00A07353" w:rsidRDefault="003F207C" w:rsidP="000233EC">
    <w:pPr>
      <w:ind w:left="0"/>
    </w:pPr>
    <w:r>
      <w:rPr>
        <w:noProof/>
      </w:rPr>
      <w:drawing>
        <wp:anchor distT="0" distB="0" distL="114300" distR="114300" simplePos="0" relativeHeight="251658244" behindDoc="0" locked="0" layoutInCell="1" allowOverlap="1" wp14:anchorId="25E4499F" wp14:editId="41E92989">
          <wp:simplePos x="0" y="0"/>
          <wp:positionH relativeFrom="column">
            <wp:posOffset>4400550</wp:posOffset>
          </wp:positionH>
          <wp:positionV relativeFrom="paragraph">
            <wp:posOffset>167640</wp:posOffset>
          </wp:positionV>
          <wp:extent cx="1296035" cy="401955"/>
          <wp:effectExtent l="0" t="0" r="0" b="4445"/>
          <wp:wrapThrough wrapText="bothSides">
            <wp:wrapPolygon edited="0">
              <wp:start x="15663" y="0"/>
              <wp:lineTo x="0" y="1365"/>
              <wp:lineTo x="0" y="10237"/>
              <wp:lineTo x="2117" y="10919"/>
              <wp:lineTo x="2117" y="18427"/>
              <wp:lineTo x="6561" y="21156"/>
              <wp:lineTo x="7831" y="21156"/>
              <wp:lineTo x="21378" y="19109"/>
              <wp:lineTo x="21378" y="7507"/>
              <wp:lineTo x="16933" y="0"/>
              <wp:lineTo x="15663" y="0"/>
            </wp:wrapPolygon>
          </wp:wrapThrough>
          <wp:docPr id="1979267937" name="Bilde 1979267937" descr="Et bilde som inneholder Font, Grafikk, teks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448680" name="Bilde 1" descr="Et bilde som inneholder Font, Grafikk, tekst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8EB3F44" wp14:editId="63E6ED04">
              <wp:simplePos x="0" y="0"/>
              <wp:positionH relativeFrom="column">
                <wp:posOffset>-17780</wp:posOffset>
              </wp:positionH>
              <wp:positionV relativeFrom="paragraph">
                <wp:posOffset>724535</wp:posOffset>
              </wp:positionV>
              <wp:extent cx="5725160" cy="0"/>
              <wp:effectExtent l="0" t="0" r="15240" b="12700"/>
              <wp:wrapNone/>
              <wp:docPr id="820556597" name="Rett linje 8205565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EB4EB" id="Rett linje 82055659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57.05pt" to="449.4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" strokecolor="#250c3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1FA013" wp14:editId="314CC8C7">
              <wp:simplePos x="0" y="0"/>
              <wp:positionH relativeFrom="column">
                <wp:posOffset>4244340</wp:posOffset>
              </wp:positionH>
              <wp:positionV relativeFrom="paragraph">
                <wp:posOffset>-290195</wp:posOffset>
              </wp:positionV>
              <wp:extent cx="0" cy="1020445"/>
              <wp:effectExtent l="0" t="0" r="12700" b="8255"/>
              <wp:wrapNone/>
              <wp:docPr id="1706275164" name="Rett linje 1706275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20445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46D14" id="Rett linje 1706275164" o:spid="_x0000_s1026" style="position:absolute;flip:y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2pt,-22.85pt" to="334.2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" strokecolor="#250c3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CEA"/>
    <w:multiLevelType w:val="multilevel"/>
    <w:tmpl w:val="26C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5140E"/>
    <w:multiLevelType w:val="multilevel"/>
    <w:tmpl w:val="07CC6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467672994">
    <w:abstractNumId w:val="0"/>
  </w:num>
  <w:num w:numId="2" w16cid:durableId="68721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BC"/>
    <w:rsid w:val="00022507"/>
    <w:rsid w:val="000233EC"/>
    <w:rsid w:val="000276C4"/>
    <w:rsid w:val="00056795"/>
    <w:rsid w:val="00057D0C"/>
    <w:rsid w:val="000B2377"/>
    <w:rsid w:val="000B4CCA"/>
    <w:rsid w:val="000D0799"/>
    <w:rsid w:val="00115A25"/>
    <w:rsid w:val="0013077E"/>
    <w:rsid w:val="001532B5"/>
    <w:rsid w:val="001A15E0"/>
    <w:rsid w:val="001A3543"/>
    <w:rsid w:val="001A6461"/>
    <w:rsid w:val="001C43F4"/>
    <w:rsid w:val="001C74FE"/>
    <w:rsid w:val="002915C7"/>
    <w:rsid w:val="002B20F1"/>
    <w:rsid w:val="002B23E1"/>
    <w:rsid w:val="002C1E6A"/>
    <w:rsid w:val="002E69E6"/>
    <w:rsid w:val="0032719F"/>
    <w:rsid w:val="00365577"/>
    <w:rsid w:val="003916D7"/>
    <w:rsid w:val="003E1378"/>
    <w:rsid w:val="003F207C"/>
    <w:rsid w:val="004003FB"/>
    <w:rsid w:val="0040666E"/>
    <w:rsid w:val="00423DE2"/>
    <w:rsid w:val="00456C90"/>
    <w:rsid w:val="00466FE5"/>
    <w:rsid w:val="0047029D"/>
    <w:rsid w:val="00473ECF"/>
    <w:rsid w:val="00486B05"/>
    <w:rsid w:val="004B7289"/>
    <w:rsid w:val="004C268F"/>
    <w:rsid w:val="004E05DB"/>
    <w:rsid w:val="00556FC4"/>
    <w:rsid w:val="00563A06"/>
    <w:rsid w:val="00573324"/>
    <w:rsid w:val="005774E8"/>
    <w:rsid w:val="00595038"/>
    <w:rsid w:val="005A0F9D"/>
    <w:rsid w:val="005A3024"/>
    <w:rsid w:val="005E4836"/>
    <w:rsid w:val="00602933"/>
    <w:rsid w:val="006864DD"/>
    <w:rsid w:val="006B138D"/>
    <w:rsid w:val="00734358"/>
    <w:rsid w:val="0073608F"/>
    <w:rsid w:val="007512C9"/>
    <w:rsid w:val="00753250"/>
    <w:rsid w:val="00766A18"/>
    <w:rsid w:val="00795A23"/>
    <w:rsid w:val="007D5E5A"/>
    <w:rsid w:val="007E1C9C"/>
    <w:rsid w:val="007F34F4"/>
    <w:rsid w:val="00802A37"/>
    <w:rsid w:val="00815BB0"/>
    <w:rsid w:val="00836BE0"/>
    <w:rsid w:val="00837CD2"/>
    <w:rsid w:val="00841498"/>
    <w:rsid w:val="00853B9E"/>
    <w:rsid w:val="00882355"/>
    <w:rsid w:val="008D1242"/>
    <w:rsid w:val="008D7C4F"/>
    <w:rsid w:val="008E7CD4"/>
    <w:rsid w:val="00901B58"/>
    <w:rsid w:val="00916978"/>
    <w:rsid w:val="00985203"/>
    <w:rsid w:val="009A0492"/>
    <w:rsid w:val="009B33BE"/>
    <w:rsid w:val="009B3EC8"/>
    <w:rsid w:val="009E33FA"/>
    <w:rsid w:val="00A07353"/>
    <w:rsid w:val="00A4174E"/>
    <w:rsid w:val="00A64CC7"/>
    <w:rsid w:val="00A84F8A"/>
    <w:rsid w:val="00AA7513"/>
    <w:rsid w:val="00AB6D20"/>
    <w:rsid w:val="00AD3B52"/>
    <w:rsid w:val="00AD538D"/>
    <w:rsid w:val="00B423DC"/>
    <w:rsid w:val="00B91E31"/>
    <w:rsid w:val="00BE1388"/>
    <w:rsid w:val="00BE34D9"/>
    <w:rsid w:val="00BF52DF"/>
    <w:rsid w:val="00C137FE"/>
    <w:rsid w:val="00C501AA"/>
    <w:rsid w:val="00C60A71"/>
    <w:rsid w:val="00C7497B"/>
    <w:rsid w:val="00C7529E"/>
    <w:rsid w:val="00C80B56"/>
    <w:rsid w:val="00C8393B"/>
    <w:rsid w:val="00C86952"/>
    <w:rsid w:val="00CA7357"/>
    <w:rsid w:val="00CF18A0"/>
    <w:rsid w:val="00CF46DC"/>
    <w:rsid w:val="00D01CA6"/>
    <w:rsid w:val="00D04771"/>
    <w:rsid w:val="00D352DE"/>
    <w:rsid w:val="00D458A3"/>
    <w:rsid w:val="00D51AB3"/>
    <w:rsid w:val="00DC70BC"/>
    <w:rsid w:val="00DE7DA6"/>
    <w:rsid w:val="00E10BF2"/>
    <w:rsid w:val="00E166E9"/>
    <w:rsid w:val="00E37736"/>
    <w:rsid w:val="00E67F08"/>
    <w:rsid w:val="00E96327"/>
    <w:rsid w:val="00EB4354"/>
    <w:rsid w:val="00EE416F"/>
    <w:rsid w:val="00F00F55"/>
    <w:rsid w:val="00F35EE0"/>
    <w:rsid w:val="00F8381D"/>
    <w:rsid w:val="00F90B55"/>
    <w:rsid w:val="00F97AF4"/>
    <w:rsid w:val="00FE61EE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C2842"/>
  <w15:chartTrackingRefBased/>
  <w15:docId w15:val="{67D18B8E-CADE-40D8-9509-DDAAB12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EE"/>
    <w:pPr>
      <w:spacing w:after="240" w:line="276" w:lineRule="auto"/>
      <w:ind w:left="2268"/>
    </w:pPr>
    <w:rPr>
      <w:rFonts w:ascii="Roobert" w:hAnsi="Roobert"/>
      <w:sz w:val="20"/>
      <w:szCs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23E1"/>
    <w:pPr>
      <w:spacing w:before="120" w:after="120"/>
      <w:ind w:hanging="2268"/>
      <w:outlineLvl w:val="0"/>
    </w:pPr>
    <w:rPr>
      <w:rFonts w:ascii="Roobert SemiBold" w:hAnsi="Roobert SemiBold"/>
      <w:sz w:val="28"/>
      <w:szCs w:val="28"/>
    </w:rPr>
  </w:style>
  <w:style w:type="paragraph" w:styleId="Overskrift2">
    <w:name w:val="heading 2"/>
    <w:aliases w:val="Mellomtittel"/>
    <w:basedOn w:val="Overskrift1"/>
    <w:next w:val="Normal"/>
    <w:link w:val="Overskrift2Tegn"/>
    <w:uiPriority w:val="9"/>
    <w:unhideWhenUsed/>
    <w:qFormat/>
    <w:rsid w:val="005A3024"/>
    <w:pPr>
      <w:spacing w:after="0"/>
      <w:ind w:firstLine="0"/>
      <w:outlineLvl w:val="1"/>
    </w:pPr>
    <w:rPr>
      <w:sz w:val="22"/>
      <w:szCs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C7497B"/>
    <w:pPr>
      <w:pBdr>
        <w:top w:val="single" w:sz="8" w:space="10" w:color="250C30"/>
        <w:bottom w:val="single" w:sz="8" w:space="10" w:color="250C30"/>
      </w:pBdr>
      <w:spacing w:before="360" w:after="360"/>
      <w:ind w:left="864" w:right="864"/>
    </w:pPr>
    <w:rPr>
      <w:rFonts w:cs="Times New Roman (CS-brødtekst)"/>
      <w:i/>
      <w:iCs/>
      <w:color w:val="250C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497B"/>
    <w:rPr>
      <w:rFonts w:ascii="Roobert" w:hAnsi="Roobert" w:cs="Times New Roman (CS-brødtekst)"/>
      <w:i/>
      <w:iCs/>
      <w:color w:val="250C30"/>
      <w:sz w:val="20"/>
      <w:szCs w:val="20"/>
      <w:lang w:val="en-US"/>
    </w:rPr>
  </w:style>
  <w:style w:type="paragraph" w:styleId="Bunntekst">
    <w:name w:val="footer"/>
    <w:link w:val="BunntekstTegn"/>
    <w:uiPriority w:val="99"/>
    <w:unhideWhenUsed/>
    <w:rsid w:val="001A15E0"/>
    <w:rPr>
      <w:rFonts w:ascii="Roobert" w:hAnsi="Roobert" w:cstheme="minorHAnsi"/>
      <w:color w:val="230031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1A15E0"/>
    <w:rPr>
      <w:rFonts w:ascii="Roobert" w:hAnsi="Roobert" w:cstheme="minorHAnsi"/>
      <w:color w:val="230031"/>
      <w:sz w:val="16"/>
    </w:rPr>
  </w:style>
  <w:style w:type="character" w:styleId="Hyperkobling">
    <w:name w:val="Hyperlink"/>
    <w:basedOn w:val="Standardskriftforavsnitt"/>
    <w:uiPriority w:val="99"/>
    <w:rsid w:val="00C501AA"/>
    <w:rPr>
      <w:rFonts w:ascii="Roobert" w:hAnsi="Roobert"/>
      <w:color w:val="FF5A58"/>
      <w:sz w:val="20"/>
      <w:szCs w:val="20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0BF2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F8381D"/>
  </w:style>
  <w:style w:type="character" w:styleId="Fulgthyperkobling">
    <w:name w:val="FollowedHyperlink"/>
    <w:basedOn w:val="Standardskriftforavsnitt"/>
    <w:uiPriority w:val="99"/>
    <w:semiHidden/>
    <w:unhideWhenUsed/>
    <w:rsid w:val="00473ECF"/>
    <w:rPr>
      <w:color w:val="954F72" w:themeColor="followedHyperlink"/>
      <w:u w:val="single"/>
    </w:rPr>
  </w:style>
  <w:style w:type="paragraph" w:customStyle="1" w:styleId="Navn">
    <w:name w:val="Navn"/>
    <w:qFormat/>
    <w:rsid w:val="00FE61EE"/>
    <w:pPr>
      <w:spacing w:line="276" w:lineRule="auto"/>
    </w:pPr>
    <w:rPr>
      <w:rFonts w:ascii="Roobert SemiBold" w:hAnsi="Roobert SemiBold"/>
      <w:b/>
      <w:bCs/>
      <w:sz w:val="22"/>
      <w:szCs w:val="22"/>
    </w:rPr>
  </w:style>
  <w:style w:type="paragraph" w:customStyle="1" w:styleId="Adresse">
    <w:name w:val="Adresse"/>
    <w:qFormat/>
    <w:rsid w:val="00FE61EE"/>
    <w:pPr>
      <w:spacing w:line="276" w:lineRule="auto"/>
    </w:pPr>
    <w:rPr>
      <w:rFonts w:ascii="Roobert" w:hAnsi="Roobert"/>
      <w:sz w:val="22"/>
      <w:szCs w:val="22"/>
    </w:rPr>
  </w:style>
  <w:style w:type="character" w:styleId="Sterk">
    <w:name w:val="Strong"/>
    <w:uiPriority w:val="22"/>
    <w:qFormat/>
    <w:rsid w:val="001A15E0"/>
    <w:rPr>
      <w:rFonts w:ascii="Roobert SemiBold" w:hAnsi="Roobert SemiBold"/>
      <w:b/>
      <w:bCs/>
      <w:sz w:val="20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23E1"/>
    <w:rPr>
      <w:rFonts w:ascii="Roobert SemiBold" w:hAnsi="Roobert SemiBold"/>
      <w:sz w:val="28"/>
      <w:szCs w:val="28"/>
      <w:lang w:val="en-US"/>
    </w:rPr>
  </w:style>
  <w:style w:type="character" w:customStyle="1" w:styleId="Overskrift2Tegn">
    <w:name w:val="Overskrift 2 Tegn"/>
    <w:aliases w:val="Mellomtittel Tegn"/>
    <w:basedOn w:val="Standardskriftforavsnitt"/>
    <w:link w:val="Overskrift2"/>
    <w:uiPriority w:val="9"/>
    <w:rsid w:val="005A3024"/>
    <w:rPr>
      <w:rFonts w:ascii="Roobert SemiBold" w:hAnsi="Roobert SemiBold"/>
      <w:sz w:val="22"/>
      <w:szCs w:val="22"/>
      <w:lang w:val="en-US"/>
    </w:rPr>
  </w:style>
  <w:style w:type="paragraph" w:customStyle="1" w:styleId="Stedogdato">
    <w:name w:val="Sted og dato"/>
    <w:basedOn w:val="Overskrift1"/>
    <w:qFormat/>
    <w:rsid w:val="001A15E0"/>
    <w:rPr>
      <w:rFonts w:ascii="Roobert" w:hAnsi="Roobert"/>
      <w:sz w:val="20"/>
      <w:szCs w:val="20"/>
    </w:rPr>
  </w:style>
  <w:style w:type="paragraph" w:customStyle="1" w:styleId="Hyperkoblingbunntekst">
    <w:name w:val="Hyperkobling bunntekst"/>
    <w:qFormat/>
    <w:rsid w:val="001A15E0"/>
    <w:rPr>
      <w:rFonts w:ascii="Roobert" w:hAnsi="Roobert" w:cstheme="minorHAnsi"/>
      <w:color w:val="230031"/>
      <w:sz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AD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3B52"/>
    <w:rPr>
      <w:rFonts w:ascii="Roobert" w:hAnsi="Roobert"/>
      <w:sz w:val="20"/>
      <w:szCs w:val="20"/>
      <w:lang w:val="en-US"/>
    </w:rPr>
  </w:style>
  <w:style w:type="table" w:styleId="Tabellrutenett">
    <w:name w:val="Table Grid"/>
    <w:basedOn w:val="Vanligtabell"/>
    <w:uiPriority w:val="39"/>
    <w:rsid w:val="00F3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E1388"/>
    <w:pPr>
      <w:spacing w:after="0"/>
      <w:ind w:left="720"/>
      <w:contextualSpacing/>
    </w:pPr>
    <w:rPr>
      <w:rFonts w:asciiTheme="minorHAnsi" w:hAnsiTheme="minorHAnsi"/>
      <w:kern w:val="0"/>
      <w:sz w:val="22"/>
      <w:szCs w:val="22"/>
      <w:lang w:val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sonskadeforbundet.no/" TargetMode="External"/><Relationship Id="rId1" Type="http://schemas.openxmlformats.org/officeDocument/2006/relationships/hyperlink" Target="mailto:post@personskadeforbundet.n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sonskadeforbundet.no/" TargetMode="External"/><Relationship Id="rId1" Type="http://schemas.openxmlformats.org/officeDocument/2006/relationships/hyperlink" Target="mailto:post@personskadeforbundet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Thanger-Per\Downloads\2023%20Personskadeforbundet%20dokumentmal%20tom(4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ec34-b799-44ca-ad6c-ac28adf6e3c1" xsi:nil="true"/>
    <lcf76f155ced4ddcb4097134ff3c332f xmlns="6e684ec1-2280-4d2e-88a9-ab1ec526681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1167E-FC9A-4EA5-9A3F-D1D311528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ABDFE-72F8-E146-97B5-A09733D87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3D237-5F8A-494F-B6EE-9003F7D365CA}">
  <ds:schemaRefs>
    <ds:schemaRef ds:uri="http://schemas.microsoft.com/office/2006/metadata/properties"/>
    <ds:schemaRef ds:uri="http://schemas.microsoft.com/office/infopath/2007/PartnerControls"/>
    <ds:schemaRef ds:uri="5ce0ec34-b799-44ca-ad6c-ac28adf6e3c1"/>
    <ds:schemaRef ds:uri="6e684ec1-2280-4d2e-88a9-ab1ec5266818"/>
  </ds:schemaRefs>
</ds:datastoreItem>
</file>

<file path=customXml/itemProps4.xml><?xml version="1.0" encoding="utf-8"?>
<ds:datastoreItem xmlns:ds="http://schemas.openxmlformats.org/officeDocument/2006/customXml" ds:itemID="{BA9587D3-BC7A-4D1E-B5AF-A9CF4BCBF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Personskadeforbundet dokumentmal tom(4)</Template>
  <TotalTime>14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 - Personskadeforbundet LTN</dc:creator>
  <cp:keywords/>
  <dc:description/>
  <cp:lastModifiedBy>Ingeborg Dahl-Hilstad - Personskadeforbundet LTN</cp:lastModifiedBy>
  <cp:revision>10</cp:revision>
  <cp:lastPrinted>2023-09-04T20:45:00Z</cp:lastPrinted>
  <dcterms:created xsi:type="dcterms:W3CDTF">2025-04-01T09:22:00Z</dcterms:created>
  <dcterms:modified xsi:type="dcterms:W3CDTF">2025-04-15T06:30:00Z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0x010100B25578FAD2E18341B485D36007D02A9F</vt:lpwstr>
  </property>
</Properties>
</file>