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E2E0" w14:textId="47D625CC" w:rsidR="001C74FE" w:rsidRPr="00574D73" w:rsidRDefault="00244497" w:rsidP="000D0799">
      <w:pPr>
        <w:spacing w:line="240" w:lineRule="auto"/>
        <w:ind w:left="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t>Protokoll fra styremøte</w:t>
      </w:r>
    </w:p>
    <w:p w14:paraId="543F237F" w14:textId="0FD6747D" w:rsidR="001C74FE" w:rsidRPr="00574D73" w:rsidRDefault="001C74FE" w:rsidP="007B6BEA">
      <w:pPr>
        <w:spacing w:line="240" w:lineRule="auto"/>
        <w:ind w:left="708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br/>
        <w:t xml:space="preserve">Dato: </w:t>
      </w:r>
      <w:r w:rsidR="00244497" w:rsidRPr="00574D73">
        <w:rPr>
          <w:sz w:val="24"/>
          <w:szCs w:val="24"/>
          <w:lang w:val="nb-NO"/>
        </w:rPr>
        <w:br/>
        <w:t xml:space="preserve">Styremøte </w:t>
      </w:r>
      <w:proofErr w:type="spellStart"/>
      <w:r w:rsidR="00244497" w:rsidRPr="00574D73">
        <w:rPr>
          <w:sz w:val="24"/>
          <w:szCs w:val="24"/>
          <w:lang w:val="nb-NO"/>
        </w:rPr>
        <w:t>nr</w:t>
      </w:r>
      <w:proofErr w:type="spellEnd"/>
      <w:r w:rsidR="00244497" w:rsidRPr="00574D73">
        <w:rPr>
          <w:sz w:val="24"/>
          <w:szCs w:val="24"/>
          <w:lang w:val="nb-NO"/>
        </w:rPr>
        <w:t xml:space="preserve"> </w:t>
      </w:r>
    </w:p>
    <w:p w14:paraId="1541A677" w14:textId="7CAC65C9" w:rsidR="001C74FE" w:rsidRPr="00574D73" w:rsidRDefault="007B6BEA" w:rsidP="002C1E6A">
      <w:pPr>
        <w:spacing w:line="240" w:lineRule="auto"/>
        <w:ind w:left="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t>Styremøte</w:t>
      </w:r>
      <w:r w:rsidR="001C74FE" w:rsidRPr="00574D73">
        <w:rPr>
          <w:sz w:val="24"/>
          <w:szCs w:val="24"/>
          <w:lang w:val="nb-NO"/>
        </w:rPr>
        <w:t xml:space="preserve"> i Personskadeforbundet </w:t>
      </w:r>
      <w:proofErr w:type="gramStart"/>
      <w:r w:rsidR="001C74FE" w:rsidRPr="00574D73">
        <w:rPr>
          <w:sz w:val="24"/>
          <w:szCs w:val="24"/>
          <w:lang w:val="nb-NO"/>
        </w:rPr>
        <w:t>LTN</w:t>
      </w:r>
      <w:r w:rsidR="00FF06CF" w:rsidRPr="00574D73">
        <w:rPr>
          <w:sz w:val="24"/>
          <w:szCs w:val="24"/>
          <w:lang w:val="nb-NO"/>
        </w:rPr>
        <w:t>…</w:t>
      </w:r>
      <w:proofErr w:type="gramEnd"/>
      <w:r w:rsidR="00FF06CF" w:rsidRPr="00574D73">
        <w:rPr>
          <w:sz w:val="24"/>
          <w:szCs w:val="24"/>
          <w:lang w:val="nb-NO"/>
        </w:rPr>
        <w:t>……………</w:t>
      </w:r>
      <w:proofErr w:type="gramStart"/>
      <w:r w:rsidR="00FF06CF" w:rsidRPr="00574D73">
        <w:rPr>
          <w:sz w:val="24"/>
          <w:szCs w:val="24"/>
          <w:lang w:val="nb-NO"/>
        </w:rPr>
        <w:t>……lokallag</w:t>
      </w:r>
      <w:proofErr w:type="gramEnd"/>
    </w:p>
    <w:p w14:paraId="49F0EDA6" w14:textId="185A5AAF" w:rsidR="00C719C9" w:rsidRPr="00574D73" w:rsidRDefault="001C74FE" w:rsidP="002C1E6A">
      <w:pPr>
        <w:spacing w:line="240" w:lineRule="auto"/>
        <w:ind w:left="0"/>
        <w:rPr>
          <w:b/>
          <w:bCs/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>Tid:</w:t>
      </w:r>
      <w:r w:rsidRPr="00574D73">
        <w:rPr>
          <w:sz w:val="24"/>
          <w:szCs w:val="24"/>
          <w:lang w:val="nb-NO"/>
        </w:rPr>
        <w:t xml:space="preserve"> [Sett inn dato og klokkeslett]</w:t>
      </w:r>
      <w:r w:rsidRPr="00574D73">
        <w:rPr>
          <w:sz w:val="24"/>
          <w:szCs w:val="24"/>
          <w:lang w:val="nb-NO"/>
        </w:rPr>
        <w:br/>
      </w:r>
      <w:r w:rsidRPr="00574D73">
        <w:rPr>
          <w:b/>
          <w:bCs/>
          <w:sz w:val="24"/>
          <w:szCs w:val="24"/>
          <w:lang w:val="nb-NO"/>
        </w:rPr>
        <w:t>Sted:</w:t>
      </w:r>
      <w:r w:rsidRPr="00574D73">
        <w:rPr>
          <w:sz w:val="24"/>
          <w:szCs w:val="24"/>
          <w:lang w:val="nb-NO"/>
        </w:rPr>
        <w:t xml:space="preserve"> [Sett inn sted eller Teams/Zoom-lenke]</w:t>
      </w:r>
      <w:r w:rsidRPr="00574D73">
        <w:rPr>
          <w:sz w:val="24"/>
          <w:szCs w:val="24"/>
          <w:lang w:val="nb-NO"/>
        </w:rPr>
        <w:br/>
      </w:r>
      <w:r w:rsidRPr="00574D73">
        <w:rPr>
          <w:b/>
          <w:bCs/>
          <w:sz w:val="24"/>
          <w:szCs w:val="24"/>
          <w:lang w:val="nb-NO"/>
        </w:rPr>
        <w:t>Varighet:</w:t>
      </w:r>
      <w:r w:rsidRPr="00574D73">
        <w:rPr>
          <w:sz w:val="24"/>
          <w:szCs w:val="24"/>
          <w:lang w:val="nb-NO"/>
        </w:rPr>
        <w:t xml:space="preserve"> [F.eks. 2 timer]</w:t>
      </w:r>
      <w:r w:rsidR="00C719C9" w:rsidRPr="00574D73">
        <w:rPr>
          <w:sz w:val="24"/>
          <w:szCs w:val="24"/>
          <w:lang w:val="nb-NO"/>
        </w:rPr>
        <w:br/>
      </w:r>
      <w:r w:rsidR="00574D73">
        <w:rPr>
          <w:b/>
          <w:bCs/>
          <w:sz w:val="24"/>
          <w:szCs w:val="24"/>
          <w:lang w:val="nb-NO"/>
        </w:rPr>
        <w:br/>
      </w:r>
      <w:r w:rsidR="00C719C9" w:rsidRPr="00574D73">
        <w:rPr>
          <w:b/>
          <w:bCs/>
          <w:sz w:val="24"/>
          <w:szCs w:val="24"/>
          <w:lang w:val="nb-NO"/>
        </w:rPr>
        <w:t>Møteleder:</w:t>
      </w:r>
      <w:r w:rsidR="001D3A8B" w:rsidRPr="00574D73">
        <w:rPr>
          <w:b/>
          <w:bCs/>
          <w:sz w:val="24"/>
          <w:szCs w:val="24"/>
          <w:lang w:val="nb-NO"/>
        </w:rPr>
        <w:br/>
        <w:t>Referent:</w:t>
      </w:r>
    </w:p>
    <w:p w14:paraId="793EA993" w14:textId="421269D3" w:rsidR="00D12E65" w:rsidRPr="00574D73" w:rsidRDefault="00D12E65" w:rsidP="002C1E6A">
      <w:pPr>
        <w:spacing w:line="240" w:lineRule="auto"/>
        <w:ind w:left="0"/>
        <w:rPr>
          <w:b/>
          <w:bCs/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>Til stede:</w:t>
      </w:r>
      <w:r w:rsidRPr="00574D73">
        <w:rPr>
          <w:b/>
          <w:bCs/>
          <w:sz w:val="24"/>
          <w:szCs w:val="24"/>
          <w:lang w:val="nb-NO"/>
        </w:rPr>
        <w:br/>
        <w:t>Forfall:</w:t>
      </w:r>
    </w:p>
    <w:p w14:paraId="024EAF7D" w14:textId="5F3CE84C" w:rsidR="001C74FE" w:rsidRPr="00574D73" w:rsidRDefault="00A947F9" w:rsidP="002C1E6A">
      <w:pPr>
        <w:spacing w:line="240" w:lineRule="auto"/>
        <w:ind w:left="0"/>
        <w:rPr>
          <w:b/>
          <w:bCs/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>Sak 1</w:t>
      </w:r>
      <w:r w:rsidR="005A18C7" w:rsidRPr="00574D73">
        <w:rPr>
          <w:b/>
          <w:bCs/>
          <w:sz w:val="24"/>
          <w:szCs w:val="24"/>
          <w:lang w:val="nb-NO"/>
        </w:rPr>
        <w:br/>
        <w:t>Godkjenning av innkalling og dagsorden</w:t>
      </w:r>
    </w:p>
    <w:p w14:paraId="65D19362" w14:textId="77777777" w:rsidR="005A18C7" w:rsidRPr="00574D73" w:rsidRDefault="005A18C7" w:rsidP="002C1E6A">
      <w:pPr>
        <w:spacing w:line="240" w:lineRule="auto"/>
        <w:ind w:left="0"/>
        <w:rPr>
          <w:b/>
          <w:bCs/>
          <w:sz w:val="24"/>
          <w:szCs w:val="24"/>
          <w:lang w:val="nb-NO"/>
        </w:rPr>
      </w:pPr>
    </w:p>
    <w:p w14:paraId="5F57F5B8" w14:textId="35AE3CDB" w:rsidR="005A18C7" w:rsidRPr="00574D73" w:rsidRDefault="005A18C7" w:rsidP="002C1E6A">
      <w:pPr>
        <w:spacing w:line="240" w:lineRule="auto"/>
        <w:ind w:left="0"/>
        <w:rPr>
          <w:b/>
          <w:bCs/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 xml:space="preserve">Sak 2 </w:t>
      </w:r>
      <w:r w:rsidRPr="00574D73">
        <w:rPr>
          <w:b/>
          <w:bCs/>
          <w:sz w:val="24"/>
          <w:szCs w:val="24"/>
          <w:lang w:val="nb-NO"/>
        </w:rPr>
        <w:br/>
      </w:r>
      <w:r w:rsidR="00C83B0F" w:rsidRPr="00574D73">
        <w:rPr>
          <w:b/>
          <w:bCs/>
          <w:sz w:val="24"/>
          <w:szCs w:val="24"/>
          <w:lang w:val="nb-NO"/>
        </w:rPr>
        <w:t>Godkjenning av referat fra forrige møte</w:t>
      </w:r>
    </w:p>
    <w:p w14:paraId="4C3A2C3B" w14:textId="77777777" w:rsidR="00C83B0F" w:rsidRPr="00574D73" w:rsidRDefault="00C83B0F" w:rsidP="002C1E6A">
      <w:pPr>
        <w:spacing w:line="240" w:lineRule="auto"/>
        <w:ind w:left="0"/>
        <w:rPr>
          <w:b/>
          <w:bCs/>
          <w:sz w:val="24"/>
          <w:szCs w:val="24"/>
          <w:lang w:val="nb-NO"/>
        </w:rPr>
      </w:pPr>
    </w:p>
    <w:p w14:paraId="64AA4E36" w14:textId="77777777" w:rsidR="00894EE8" w:rsidRPr="00574D73" w:rsidRDefault="00C83B0F" w:rsidP="00894EE8">
      <w:pPr>
        <w:ind w:left="0"/>
        <w:rPr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>Sak 3</w:t>
      </w:r>
      <w:r w:rsidRPr="00574D73">
        <w:rPr>
          <w:b/>
          <w:bCs/>
          <w:sz w:val="24"/>
          <w:szCs w:val="24"/>
          <w:lang w:val="nb-NO"/>
        </w:rPr>
        <w:br/>
        <w:t>Økonomisk status</w:t>
      </w:r>
      <w:r w:rsidR="00894EE8" w:rsidRPr="00574D73">
        <w:rPr>
          <w:b/>
          <w:bCs/>
          <w:sz w:val="24"/>
          <w:szCs w:val="24"/>
          <w:lang w:val="nb-NO"/>
        </w:rPr>
        <w:br/>
      </w:r>
      <w:r w:rsidR="00894EE8" w:rsidRPr="00574D73">
        <w:rPr>
          <w:sz w:val="24"/>
          <w:szCs w:val="24"/>
          <w:lang w:val="nb-NO"/>
        </w:rPr>
        <w:t>[Navn] orienterte om status. Regnskap per [dato] viser [kort oppsummering].</w:t>
      </w:r>
    </w:p>
    <w:p w14:paraId="748754B7" w14:textId="78881917" w:rsidR="00894EE8" w:rsidRDefault="00894EE8" w:rsidP="00894EE8">
      <w:pPr>
        <w:ind w:left="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t>Vedtak: [Hva ble besluttet, ev. tiltak</w:t>
      </w:r>
      <w:r w:rsidR="00FF6F31" w:rsidRPr="00574D73">
        <w:rPr>
          <w:sz w:val="24"/>
          <w:szCs w:val="24"/>
          <w:lang w:val="nb-NO"/>
        </w:rPr>
        <w:t xml:space="preserve"> samt ansvarlig]</w:t>
      </w:r>
    </w:p>
    <w:p w14:paraId="02D28011" w14:textId="77777777" w:rsidR="00A02C87" w:rsidRPr="00574D73" w:rsidRDefault="00A02C87" w:rsidP="00894EE8">
      <w:pPr>
        <w:ind w:left="0"/>
        <w:rPr>
          <w:sz w:val="24"/>
          <w:szCs w:val="24"/>
          <w:lang w:val="nb-NO"/>
        </w:rPr>
      </w:pPr>
    </w:p>
    <w:p w14:paraId="23945F75" w14:textId="77777777" w:rsidR="00E31B69" w:rsidRPr="00574D73" w:rsidRDefault="0005387C" w:rsidP="00E31B69">
      <w:pPr>
        <w:ind w:left="0"/>
        <w:rPr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 xml:space="preserve">Sak 4 </w:t>
      </w:r>
      <w:r w:rsidRPr="00574D73">
        <w:rPr>
          <w:b/>
          <w:bCs/>
          <w:sz w:val="24"/>
          <w:szCs w:val="24"/>
          <w:lang w:val="nb-NO"/>
        </w:rPr>
        <w:br/>
        <w:t>Oppdatering på handlingsplan og prioriterte prosjekter</w:t>
      </w:r>
      <w:r w:rsidR="00FF6F31" w:rsidRPr="00574D73">
        <w:rPr>
          <w:b/>
          <w:bCs/>
          <w:sz w:val="24"/>
          <w:szCs w:val="24"/>
          <w:lang w:val="nb-NO"/>
        </w:rPr>
        <w:br/>
      </w:r>
      <w:r w:rsidR="00E31B69" w:rsidRPr="00574D73">
        <w:rPr>
          <w:sz w:val="24"/>
          <w:szCs w:val="24"/>
          <w:lang w:val="nb-NO"/>
        </w:rPr>
        <w:t>Styret diskuterte planlagte aktiviteter.</w:t>
      </w:r>
    </w:p>
    <w:p w14:paraId="0E1ECA4C" w14:textId="77777777" w:rsidR="00E31B69" w:rsidRPr="00574D73" w:rsidRDefault="00E31B69" w:rsidP="00E31B69">
      <w:pPr>
        <w:ind w:left="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t>Vedtak:</w:t>
      </w:r>
    </w:p>
    <w:p w14:paraId="4E438154" w14:textId="77777777" w:rsidR="00E31B69" w:rsidRPr="00574D73" w:rsidRDefault="00E31B69" w:rsidP="00E31B69">
      <w:pPr>
        <w:ind w:left="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lastRenderedPageBreak/>
        <w:t>• [Aktivitet + ansvarlig + dato]</w:t>
      </w:r>
    </w:p>
    <w:p w14:paraId="0EC54471" w14:textId="77777777" w:rsidR="00E31B69" w:rsidRPr="00574D73" w:rsidRDefault="00E31B69" w:rsidP="00E31B69">
      <w:pPr>
        <w:ind w:left="0"/>
        <w:rPr>
          <w:sz w:val="24"/>
          <w:szCs w:val="24"/>
          <w:lang w:val="nb-NO"/>
        </w:rPr>
      </w:pPr>
      <w:r w:rsidRPr="00574D73">
        <w:rPr>
          <w:sz w:val="24"/>
          <w:szCs w:val="24"/>
          <w:lang w:val="nb-NO"/>
        </w:rPr>
        <w:t>• [Aktivitet + ansvarlig + dato]</w:t>
      </w:r>
    </w:p>
    <w:p w14:paraId="38C1CFA7" w14:textId="77777777" w:rsidR="002943F4" w:rsidRPr="00A02C87" w:rsidRDefault="00E31B69" w:rsidP="002943F4">
      <w:pPr>
        <w:ind w:left="0"/>
        <w:rPr>
          <w:sz w:val="24"/>
          <w:szCs w:val="24"/>
          <w:lang w:val="nb-NO"/>
        </w:rPr>
      </w:pPr>
      <w:r w:rsidRPr="00574D73">
        <w:rPr>
          <w:b/>
          <w:bCs/>
          <w:sz w:val="24"/>
          <w:szCs w:val="24"/>
          <w:lang w:val="nb-NO"/>
        </w:rPr>
        <w:t xml:space="preserve">Sak 5 </w:t>
      </w:r>
      <w:r w:rsidRPr="00574D73">
        <w:rPr>
          <w:b/>
          <w:bCs/>
          <w:sz w:val="24"/>
          <w:szCs w:val="24"/>
          <w:lang w:val="nb-NO"/>
        </w:rPr>
        <w:br/>
        <w:t>Gjennomgang av landsstyre protokoller og informasjon fra administrasjon</w:t>
      </w:r>
      <w:r w:rsidRPr="00574D73">
        <w:rPr>
          <w:b/>
          <w:bCs/>
          <w:sz w:val="24"/>
          <w:szCs w:val="24"/>
          <w:lang w:val="nb-NO"/>
        </w:rPr>
        <w:br/>
      </w:r>
      <w:r w:rsidR="002943F4" w:rsidRPr="00574D73">
        <w:rPr>
          <w:sz w:val="24"/>
          <w:szCs w:val="24"/>
          <w:lang w:val="nb-NO"/>
        </w:rPr>
        <w:t>[</w:t>
      </w:r>
      <w:r w:rsidR="002943F4" w:rsidRPr="00E978CA">
        <w:rPr>
          <w:sz w:val="24"/>
          <w:szCs w:val="24"/>
          <w:lang w:val="nb-NO"/>
        </w:rPr>
        <w:t xml:space="preserve">Navn] refererte fra [møte/nyhetsbrev]. </w:t>
      </w:r>
      <w:r w:rsidR="002943F4" w:rsidRPr="00A02C87">
        <w:rPr>
          <w:sz w:val="24"/>
          <w:szCs w:val="24"/>
          <w:lang w:val="nb-NO"/>
        </w:rPr>
        <w:t>Aktuelle saker:</w:t>
      </w:r>
    </w:p>
    <w:p w14:paraId="7E480737" w14:textId="77777777" w:rsidR="002943F4" w:rsidRPr="00A02C87" w:rsidRDefault="002943F4" w:rsidP="002943F4">
      <w:pPr>
        <w:ind w:left="0"/>
        <w:rPr>
          <w:sz w:val="24"/>
          <w:szCs w:val="24"/>
          <w:lang w:val="nb-NO"/>
        </w:rPr>
      </w:pPr>
      <w:r w:rsidRPr="00A02C87">
        <w:rPr>
          <w:sz w:val="24"/>
          <w:szCs w:val="24"/>
          <w:lang w:val="nb-NO"/>
        </w:rPr>
        <w:t>• [Kort punktliste]</w:t>
      </w:r>
    </w:p>
    <w:p w14:paraId="186DEDEC" w14:textId="2C49C91C" w:rsidR="00E31B69" w:rsidRPr="00E978CA" w:rsidRDefault="00E31B69" w:rsidP="00E31B69">
      <w:pPr>
        <w:ind w:left="0"/>
        <w:rPr>
          <w:b/>
          <w:bCs/>
          <w:sz w:val="24"/>
          <w:szCs w:val="24"/>
          <w:lang w:val="nb-NO"/>
        </w:rPr>
      </w:pPr>
    </w:p>
    <w:p w14:paraId="0EA8974D" w14:textId="77777777" w:rsidR="00805AA9" w:rsidRPr="00E978CA" w:rsidRDefault="00486439" w:rsidP="00805AA9">
      <w:pPr>
        <w:ind w:left="0"/>
        <w:rPr>
          <w:sz w:val="24"/>
          <w:szCs w:val="24"/>
          <w:lang w:val="nb-NO"/>
        </w:rPr>
      </w:pPr>
      <w:r w:rsidRPr="00E978CA">
        <w:rPr>
          <w:b/>
          <w:bCs/>
          <w:sz w:val="24"/>
          <w:szCs w:val="24"/>
          <w:lang w:val="nb-NO"/>
        </w:rPr>
        <w:t>Sak 6</w:t>
      </w:r>
      <w:r w:rsidRPr="00E978CA">
        <w:rPr>
          <w:b/>
          <w:bCs/>
          <w:sz w:val="24"/>
          <w:szCs w:val="24"/>
          <w:lang w:val="nb-NO"/>
        </w:rPr>
        <w:br/>
        <w:t>Eventuelt</w:t>
      </w:r>
      <w:r w:rsidRPr="00E978CA">
        <w:rPr>
          <w:b/>
          <w:bCs/>
          <w:sz w:val="24"/>
          <w:szCs w:val="24"/>
          <w:lang w:val="nb-NO"/>
        </w:rPr>
        <w:br/>
      </w:r>
      <w:r w:rsidR="00805AA9" w:rsidRPr="00E978CA">
        <w:rPr>
          <w:sz w:val="24"/>
          <w:szCs w:val="24"/>
          <w:lang w:val="nb-NO"/>
        </w:rPr>
        <w:t>• [Eventuell sak og beslutning]</w:t>
      </w:r>
    </w:p>
    <w:p w14:paraId="3AD71669" w14:textId="77777777" w:rsidR="00805AA9" w:rsidRPr="00E978CA" w:rsidRDefault="00805AA9" w:rsidP="00805AA9">
      <w:pPr>
        <w:ind w:left="0"/>
        <w:rPr>
          <w:sz w:val="24"/>
          <w:szCs w:val="24"/>
          <w:lang w:val="nb-NO"/>
        </w:rPr>
      </w:pPr>
    </w:p>
    <w:p w14:paraId="74C1154C" w14:textId="1386F0F8" w:rsidR="00805AA9" w:rsidRPr="00E978CA" w:rsidRDefault="00805AA9" w:rsidP="00805AA9">
      <w:pPr>
        <w:ind w:left="0"/>
        <w:rPr>
          <w:sz w:val="24"/>
          <w:szCs w:val="24"/>
          <w:lang w:val="nb-NO"/>
        </w:rPr>
      </w:pPr>
      <w:r w:rsidRPr="00E978CA">
        <w:rPr>
          <w:sz w:val="24"/>
          <w:szCs w:val="24"/>
          <w:lang w:val="nb-NO"/>
        </w:rPr>
        <w:t>Neste møte: [Dato, klokkeslett og sted]</w:t>
      </w:r>
    </w:p>
    <w:p w14:paraId="2E5B0AE2" w14:textId="77777777" w:rsidR="00805AA9" w:rsidRPr="00E978CA" w:rsidRDefault="00805AA9" w:rsidP="00805AA9">
      <w:pPr>
        <w:ind w:left="0"/>
        <w:rPr>
          <w:sz w:val="24"/>
          <w:szCs w:val="24"/>
          <w:lang w:val="nb-NO"/>
        </w:rPr>
      </w:pPr>
      <w:r w:rsidRPr="00E978CA">
        <w:rPr>
          <w:sz w:val="24"/>
          <w:szCs w:val="24"/>
          <w:lang w:val="nb-NO"/>
        </w:rPr>
        <w:t>Møtet ble avsluttet kl. [Tidspunkt]</w:t>
      </w:r>
    </w:p>
    <w:p w14:paraId="67BBE9A4" w14:textId="77777777" w:rsidR="00805AA9" w:rsidRPr="00E978CA" w:rsidRDefault="00805AA9" w:rsidP="00805AA9">
      <w:pPr>
        <w:rPr>
          <w:sz w:val="24"/>
          <w:szCs w:val="24"/>
          <w:lang w:val="nb-NO"/>
        </w:rPr>
      </w:pPr>
    </w:p>
    <w:p w14:paraId="0DC81E23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0D463BEA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5F643546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593B5358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1B73141F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7503550B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58840E13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35D2013D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3E69E2AF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117E9D47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p w14:paraId="4186577B" w14:textId="77777777" w:rsidR="00805AA9" w:rsidRPr="00574D73" w:rsidRDefault="00805AA9" w:rsidP="00805AA9">
      <w:pPr>
        <w:rPr>
          <w:sz w:val="24"/>
          <w:szCs w:val="24"/>
          <w:lang w:val="nb-NO"/>
        </w:rPr>
      </w:pPr>
    </w:p>
    <w:sectPr w:rsidR="00805AA9" w:rsidRPr="00574D73" w:rsidSect="003F2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37" w:right="1417" w:bottom="1654" w:left="1417" w:header="39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3065" w14:textId="77777777" w:rsidR="00A17F1C" w:rsidRDefault="00A17F1C" w:rsidP="00FE61EE">
      <w:r>
        <w:separator/>
      </w:r>
    </w:p>
    <w:p w14:paraId="44EB3FE0" w14:textId="77777777" w:rsidR="00A17F1C" w:rsidRDefault="00A17F1C" w:rsidP="00FE61EE"/>
    <w:p w14:paraId="0FFE3C29" w14:textId="77777777" w:rsidR="00A17F1C" w:rsidRDefault="00A17F1C" w:rsidP="00FE61EE"/>
    <w:p w14:paraId="2756A4D2" w14:textId="77777777" w:rsidR="00A17F1C" w:rsidRDefault="00A17F1C" w:rsidP="00FE61EE"/>
    <w:p w14:paraId="41FDE168" w14:textId="77777777" w:rsidR="00A17F1C" w:rsidRDefault="00A17F1C" w:rsidP="00FE61EE"/>
    <w:p w14:paraId="43BD39CF" w14:textId="77777777" w:rsidR="00A17F1C" w:rsidRDefault="00A17F1C" w:rsidP="00FE61EE"/>
    <w:p w14:paraId="4D5F8AAC" w14:textId="77777777" w:rsidR="00A17F1C" w:rsidRDefault="00A17F1C" w:rsidP="00FE61EE"/>
    <w:p w14:paraId="6557C578" w14:textId="77777777" w:rsidR="00A17F1C" w:rsidRDefault="00A17F1C" w:rsidP="00FE61EE"/>
    <w:p w14:paraId="733F7664" w14:textId="77777777" w:rsidR="00A17F1C" w:rsidRDefault="00A17F1C" w:rsidP="00FE61EE"/>
    <w:p w14:paraId="64ADC673" w14:textId="77777777" w:rsidR="00A17F1C" w:rsidRDefault="00A17F1C" w:rsidP="00FE61EE"/>
  </w:endnote>
  <w:endnote w:type="continuationSeparator" w:id="0">
    <w:p w14:paraId="7E6F8ED3" w14:textId="77777777" w:rsidR="00A17F1C" w:rsidRDefault="00A17F1C" w:rsidP="00FE61EE">
      <w:r>
        <w:continuationSeparator/>
      </w:r>
    </w:p>
    <w:p w14:paraId="18C733F5" w14:textId="77777777" w:rsidR="00A17F1C" w:rsidRDefault="00A17F1C" w:rsidP="00FE61EE"/>
    <w:p w14:paraId="2D2108DC" w14:textId="77777777" w:rsidR="00A17F1C" w:rsidRDefault="00A17F1C" w:rsidP="00FE61EE"/>
    <w:p w14:paraId="675DA501" w14:textId="77777777" w:rsidR="00A17F1C" w:rsidRDefault="00A17F1C" w:rsidP="00FE61EE"/>
    <w:p w14:paraId="0E900357" w14:textId="77777777" w:rsidR="00A17F1C" w:rsidRDefault="00A17F1C" w:rsidP="00FE61EE"/>
    <w:p w14:paraId="45DCCA44" w14:textId="77777777" w:rsidR="00A17F1C" w:rsidRDefault="00A17F1C" w:rsidP="00FE61EE"/>
    <w:p w14:paraId="42486C3E" w14:textId="77777777" w:rsidR="00A17F1C" w:rsidRDefault="00A17F1C" w:rsidP="00FE61EE"/>
    <w:p w14:paraId="6F6D62AF" w14:textId="77777777" w:rsidR="00A17F1C" w:rsidRDefault="00A17F1C" w:rsidP="00FE61EE"/>
    <w:p w14:paraId="526FBD72" w14:textId="77777777" w:rsidR="00A17F1C" w:rsidRDefault="00A17F1C" w:rsidP="00FE61EE"/>
    <w:p w14:paraId="23C3B195" w14:textId="77777777" w:rsidR="00A17F1C" w:rsidRDefault="00A17F1C" w:rsidP="00FE61EE"/>
  </w:endnote>
  <w:endnote w:type="continuationNotice" w:id="1">
    <w:p w14:paraId="4845E3F4" w14:textId="77777777" w:rsidR="00A17F1C" w:rsidRDefault="00A17F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obert">
    <w:altName w:val="Calibri"/>
    <w:panose1 w:val="00000000000000000000"/>
    <w:charset w:val="00"/>
    <w:family w:val="modern"/>
    <w:notTrueType/>
    <w:pitch w:val="variable"/>
    <w:sig w:usb0="A100007F" w:usb1="0000607B" w:usb2="00000000" w:usb3="00000000" w:csb0="00000193" w:csb1="00000000"/>
  </w:font>
  <w:font w:name="Roobert SemiBold">
    <w:altName w:val="Calibri"/>
    <w:panose1 w:val="00000000000000000000"/>
    <w:charset w:val="00"/>
    <w:family w:val="modern"/>
    <w:notTrueType/>
    <w:pitch w:val="variable"/>
    <w:sig w:usb0="A100007F" w:usb1="0000607B" w:usb2="00000000" w:usb3="00000000" w:csb0="00000193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70152" w14:textId="77777777" w:rsidR="001A15E0" w:rsidRDefault="001A15E0">
    <w:pPr>
      <w:pStyle w:val="Bunntekst"/>
    </w:pPr>
  </w:p>
  <w:p w14:paraId="2D1A7EAE" w14:textId="77777777" w:rsidR="00E67F08" w:rsidRDefault="00E67F08" w:rsidP="00FE61EE"/>
  <w:p w14:paraId="6C7AB585" w14:textId="77777777" w:rsidR="00E67F08" w:rsidRDefault="00E67F08" w:rsidP="00FE61EE"/>
  <w:p w14:paraId="3A92A721" w14:textId="77777777" w:rsidR="00E67F08" w:rsidRDefault="00E67F08" w:rsidP="00FE61EE"/>
  <w:p w14:paraId="2722618D" w14:textId="77777777" w:rsidR="00E67F08" w:rsidRDefault="00E67F08" w:rsidP="00FE61EE"/>
  <w:p w14:paraId="6D05196A" w14:textId="77777777" w:rsidR="00E67F08" w:rsidRDefault="00E67F08" w:rsidP="00FE61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single" w:sz="8" w:space="0" w:color="1E002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3969"/>
      <w:gridCol w:w="2688"/>
    </w:tblGrid>
    <w:tr w:rsidR="00C86952" w14:paraId="116E712E" w14:textId="77777777" w:rsidTr="001F1526">
      <w:trPr>
        <w:trHeight w:hRule="exact" w:val="340"/>
      </w:trPr>
      <w:tc>
        <w:tcPr>
          <w:tcW w:w="2405" w:type="dxa"/>
          <w:vAlign w:val="bottom"/>
        </w:tcPr>
        <w:p w14:paraId="3EC2343B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Personskadeforbundet LTN</w:t>
          </w:r>
        </w:p>
      </w:tc>
      <w:tc>
        <w:tcPr>
          <w:tcW w:w="3969" w:type="dxa"/>
          <w:vAlign w:val="bottom"/>
        </w:tcPr>
        <w:p w14:paraId="3B5A90E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Telefon:</w:t>
          </w:r>
          <w:r w:rsidRPr="008D1242">
            <w:rPr>
              <w:color w:val="1E002B"/>
            </w:rPr>
            <w:t xml:space="preserve"> 22 35 71 00</w:t>
          </w:r>
          <w:r w:rsidRPr="008D1242">
            <w:rPr>
              <w:color w:val="1E002B"/>
            </w:rPr>
            <w:tab/>
          </w:r>
        </w:p>
      </w:tc>
      <w:tc>
        <w:tcPr>
          <w:tcW w:w="2688" w:type="dxa"/>
          <w:vAlign w:val="bottom"/>
        </w:tcPr>
        <w:p w14:paraId="1C76B79B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Bankkonto:</w:t>
          </w:r>
          <w:r w:rsidRPr="008D1242">
            <w:rPr>
              <w:color w:val="1E002B"/>
              <w:sz w:val="20"/>
            </w:rPr>
            <w:t xml:space="preserve"> </w:t>
          </w:r>
          <w:r w:rsidRPr="008D1242">
            <w:rPr>
              <w:color w:val="1E002B"/>
            </w:rPr>
            <w:t>8101.19.97139</w:t>
          </w:r>
        </w:p>
      </w:tc>
    </w:tr>
    <w:tr w:rsidR="00C86952" w14:paraId="039EF321" w14:textId="77777777" w:rsidTr="001F1526">
      <w:trPr>
        <w:trHeight w:hRule="exact" w:val="227"/>
      </w:trPr>
      <w:tc>
        <w:tcPr>
          <w:tcW w:w="2405" w:type="dxa"/>
        </w:tcPr>
        <w:p w14:paraId="54F8AA35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Hausmanns gate 19</w:t>
          </w:r>
        </w:p>
      </w:tc>
      <w:tc>
        <w:tcPr>
          <w:tcW w:w="3969" w:type="dxa"/>
        </w:tcPr>
        <w:p w14:paraId="62A68B71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E-post:</w:t>
          </w:r>
          <w:r w:rsidRPr="008D1242">
            <w:rPr>
              <w:color w:val="1E002B"/>
            </w:rPr>
            <w:t xml:space="preserve"> </w:t>
          </w:r>
          <w:hyperlink r:id="rId1" w:history="1">
            <w:r w:rsidRPr="008D1242">
              <w:rPr>
                <w:rStyle w:val="Hyperkobling"/>
                <w:color w:val="1E002B"/>
                <w:sz w:val="16"/>
              </w:rPr>
              <w:t>post@personskadeforbundet.no</w:t>
            </w:r>
          </w:hyperlink>
          <w:r w:rsidRPr="008D1242">
            <w:rPr>
              <w:color w:val="1E002B"/>
            </w:rPr>
            <w:tab/>
          </w:r>
        </w:p>
      </w:tc>
      <w:tc>
        <w:tcPr>
          <w:tcW w:w="2688" w:type="dxa"/>
        </w:tcPr>
        <w:p w14:paraId="2A40663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Gavekonto:</w:t>
          </w:r>
          <w:r w:rsidRPr="008D1242">
            <w:rPr>
              <w:color w:val="1E002B"/>
            </w:rPr>
            <w:t xml:space="preserve"> 8101.28.94341</w:t>
          </w:r>
        </w:p>
      </w:tc>
    </w:tr>
    <w:tr w:rsidR="00C86952" w14:paraId="7A69CC30" w14:textId="77777777" w:rsidTr="001F1526">
      <w:trPr>
        <w:trHeight w:hRule="exact" w:val="227"/>
      </w:trPr>
      <w:tc>
        <w:tcPr>
          <w:tcW w:w="2405" w:type="dxa"/>
        </w:tcPr>
        <w:p w14:paraId="03E1D89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0182 OSLO</w:t>
          </w:r>
        </w:p>
      </w:tc>
      <w:tc>
        <w:tcPr>
          <w:tcW w:w="3969" w:type="dxa"/>
        </w:tcPr>
        <w:p w14:paraId="0A3FA52D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60300" behindDoc="0" locked="0" layoutInCell="1" allowOverlap="1" wp14:anchorId="78AE2C62" wp14:editId="4CE9A941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-358775</wp:posOffset>
                    </wp:positionV>
                    <wp:extent cx="0" cy="1565275"/>
                    <wp:effectExtent l="0" t="0" r="12700" b="9525"/>
                    <wp:wrapNone/>
                    <wp:docPr id="252131195" name="Rett linje 252131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5652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9B37CE" id="Rett linje 252131195" o:spid="_x0000_s1026" style="position:absolute;flip:y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-28.25pt" to="-10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" strokecolor="#250c30" strokeweight="1pt">
                    <v:stroke joinstyle="miter"/>
                  </v:line>
                </w:pict>
              </mc:Fallback>
            </mc:AlternateContent>
          </w: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61324" behindDoc="0" locked="0" layoutInCell="1" allowOverlap="1" wp14:anchorId="3B0F13FB" wp14:editId="4C7E5734">
                    <wp:simplePos x="0" y="0"/>
                    <wp:positionH relativeFrom="column">
                      <wp:posOffset>2391410</wp:posOffset>
                    </wp:positionH>
                    <wp:positionV relativeFrom="paragraph">
                      <wp:posOffset>-357929</wp:posOffset>
                    </wp:positionV>
                    <wp:extent cx="0" cy="1151890"/>
                    <wp:effectExtent l="0" t="0" r="12700" b="16510"/>
                    <wp:wrapNone/>
                    <wp:docPr id="1104352851" name="Rett linje 11043528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15189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AD8069" id="Rett linje 1104352851" o:spid="_x0000_s1026" style="position:absolute;flip:y;z-index:251661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-28.2pt" to="188.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" strokecolor="#250c30" strokeweight="1pt">
                    <v:stroke joinstyle="miter"/>
                  </v:line>
                </w:pict>
              </mc:Fallback>
            </mc:AlternateContent>
          </w:r>
          <w:hyperlink r:id="rId2" w:history="1">
            <w:r w:rsidRPr="008D1242">
              <w:rPr>
                <w:rStyle w:val="Hyperkobling"/>
                <w:color w:val="1E002B"/>
                <w:sz w:val="16"/>
              </w:rPr>
              <w:t>personskadeforbundet.no</w:t>
            </w:r>
          </w:hyperlink>
        </w:p>
      </w:tc>
      <w:tc>
        <w:tcPr>
          <w:tcW w:w="2688" w:type="dxa"/>
        </w:tcPr>
        <w:p w14:paraId="46B07448" w14:textId="77777777" w:rsidR="00C86952" w:rsidRPr="008D1242" w:rsidRDefault="00C86952" w:rsidP="00C86952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Org.nr.:</w:t>
          </w:r>
          <w:r w:rsidRPr="008D1242">
            <w:rPr>
              <w:color w:val="1E002B"/>
            </w:rPr>
            <w:t xml:space="preserve"> 960 381 998 MVA</w:t>
          </w:r>
        </w:p>
      </w:tc>
    </w:tr>
  </w:tbl>
  <w:p w14:paraId="47CB4C11" w14:textId="77777777" w:rsidR="00E67F08" w:rsidRPr="00C86952" w:rsidRDefault="00E67F08" w:rsidP="00C869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single" w:sz="8" w:space="0" w:color="1E002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3969"/>
      <w:gridCol w:w="2688"/>
    </w:tblGrid>
    <w:tr w:rsidR="00F35EE0" w14:paraId="5E7658A7" w14:textId="77777777" w:rsidTr="00057D0C">
      <w:trPr>
        <w:trHeight w:hRule="exact" w:val="340"/>
      </w:trPr>
      <w:tc>
        <w:tcPr>
          <w:tcW w:w="2405" w:type="dxa"/>
          <w:vAlign w:val="bottom"/>
        </w:tcPr>
        <w:p w14:paraId="6B72A33E" w14:textId="77777777" w:rsidR="00F35EE0" w:rsidRPr="008D1242" w:rsidRDefault="00F35EE0" w:rsidP="00057D0C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Personskadeforbundet LTN</w:t>
          </w:r>
        </w:p>
      </w:tc>
      <w:tc>
        <w:tcPr>
          <w:tcW w:w="3969" w:type="dxa"/>
          <w:vAlign w:val="bottom"/>
        </w:tcPr>
        <w:p w14:paraId="27ED778A" w14:textId="77777777" w:rsidR="00F35EE0" w:rsidRPr="008D1242" w:rsidRDefault="00F35EE0" w:rsidP="00057D0C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Telefon:</w:t>
          </w:r>
          <w:r w:rsidRPr="008D1242">
            <w:rPr>
              <w:color w:val="1E002B"/>
            </w:rPr>
            <w:t xml:space="preserve"> 22 35 71 00</w:t>
          </w:r>
          <w:r w:rsidRPr="008D1242">
            <w:rPr>
              <w:color w:val="1E002B"/>
            </w:rPr>
            <w:tab/>
          </w:r>
        </w:p>
      </w:tc>
      <w:tc>
        <w:tcPr>
          <w:tcW w:w="2688" w:type="dxa"/>
          <w:vAlign w:val="bottom"/>
        </w:tcPr>
        <w:p w14:paraId="5C0F9FE7" w14:textId="77777777" w:rsidR="00F35EE0" w:rsidRPr="008D1242" w:rsidRDefault="00853B9E" w:rsidP="00057D0C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Bankkonto:</w:t>
          </w:r>
          <w:r w:rsidRPr="008D1242">
            <w:rPr>
              <w:color w:val="1E002B"/>
              <w:sz w:val="20"/>
            </w:rPr>
            <w:t xml:space="preserve"> </w:t>
          </w:r>
          <w:r w:rsidRPr="008D1242">
            <w:rPr>
              <w:color w:val="1E002B"/>
            </w:rPr>
            <w:t>8101.19.97139</w:t>
          </w:r>
        </w:p>
      </w:tc>
    </w:tr>
    <w:tr w:rsidR="00F35EE0" w14:paraId="0E6E0150" w14:textId="77777777" w:rsidTr="00057D0C">
      <w:trPr>
        <w:trHeight w:hRule="exact" w:val="227"/>
      </w:trPr>
      <w:tc>
        <w:tcPr>
          <w:tcW w:w="2405" w:type="dxa"/>
        </w:tcPr>
        <w:p w14:paraId="7D33E28B" w14:textId="77777777" w:rsidR="00F35EE0" w:rsidRPr="008D1242" w:rsidRDefault="00F35EE0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Hausmanns gate 19</w:t>
          </w:r>
        </w:p>
      </w:tc>
      <w:tc>
        <w:tcPr>
          <w:tcW w:w="3969" w:type="dxa"/>
        </w:tcPr>
        <w:p w14:paraId="4A86F392" w14:textId="77777777" w:rsidR="00F35EE0" w:rsidRPr="008D1242" w:rsidRDefault="00853B9E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E-post:</w:t>
          </w:r>
          <w:r w:rsidRPr="008D1242">
            <w:rPr>
              <w:color w:val="1E002B"/>
            </w:rPr>
            <w:t xml:space="preserve"> </w:t>
          </w:r>
          <w:hyperlink r:id="rId1" w:history="1">
            <w:r w:rsidRPr="008D1242">
              <w:rPr>
                <w:rStyle w:val="Hyperkobling"/>
                <w:color w:val="1E002B"/>
                <w:sz w:val="16"/>
              </w:rPr>
              <w:t>post@personskadeforbundet.no</w:t>
            </w:r>
          </w:hyperlink>
          <w:r w:rsidRPr="008D1242">
            <w:rPr>
              <w:color w:val="1E002B"/>
            </w:rPr>
            <w:tab/>
          </w:r>
        </w:p>
      </w:tc>
      <w:tc>
        <w:tcPr>
          <w:tcW w:w="2688" w:type="dxa"/>
        </w:tcPr>
        <w:p w14:paraId="363AF24B" w14:textId="77777777" w:rsidR="00F35EE0" w:rsidRPr="008D1242" w:rsidRDefault="00853B9E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Gavekonto:</w:t>
          </w:r>
          <w:r w:rsidRPr="008D1242">
            <w:rPr>
              <w:color w:val="1E002B"/>
            </w:rPr>
            <w:t xml:space="preserve"> 8101.28.94341</w:t>
          </w:r>
        </w:p>
      </w:tc>
    </w:tr>
    <w:tr w:rsidR="00F35EE0" w14:paraId="7C3591C3" w14:textId="77777777" w:rsidTr="00057D0C">
      <w:trPr>
        <w:trHeight w:hRule="exact" w:val="227"/>
      </w:trPr>
      <w:tc>
        <w:tcPr>
          <w:tcW w:w="2405" w:type="dxa"/>
        </w:tcPr>
        <w:p w14:paraId="2D351A47" w14:textId="77777777" w:rsidR="00F35EE0" w:rsidRPr="008D1242" w:rsidRDefault="00F35EE0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color w:val="1E002B"/>
            </w:rPr>
            <w:t>0182 OSLO</w:t>
          </w:r>
        </w:p>
      </w:tc>
      <w:tc>
        <w:tcPr>
          <w:tcW w:w="3969" w:type="dxa"/>
        </w:tcPr>
        <w:p w14:paraId="693DE2D1" w14:textId="77777777" w:rsidR="00F35EE0" w:rsidRPr="008D1242" w:rsidRDefault="00057D0C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69BF45E5" wp14:editId="69E94698">
                    <wp:simplePos x="0" y="0"/>
                    <wp:positionH relativeFrom="column">
                      <wp:posOffset>-127000</wp:posOffset>
                    </wp:positionH>
                    <wp:positionV relativeFrom="paragraph">
                      <wp:posOffset>-358775</wp:posOffset>
                    </wp:positionV>
                    <wp:extent cx="0" cy="1565275"/>
                    <wp:effectExtent l="0" t="0" r="12700" b="9525"/>
                    <wp:wrapNone/>
                    <wp:docPr id="1055563172" name="Rett linje 10555631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5652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978E0A" id="Rett linje 1055563172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-28.25pt" to="-10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" strokecolor="#250c30" strokeweight="1pt">
                    <v:stroke joinstyle="miter"/>
                  </v:line>
                </w:pict>
              </mc:Fallback>
            </mc:AlternateContent>
          </w:r>
          <w:r w:rsidRPr="008D1242">
            <w:rPr>
              <w:noProof/>
              <w:color w:val="1E002B"/>
            </w:rPr>
            <mc:AlternateContent>
              <mc:Choice Requires="wps">
                <w:drawing>
                  <wp:anchor distT="0" distB="0" distL="114300" distR="114300" simplePos="0" relativeHeight="251658251" behindDoc="0" locked="0" layoutInCell="1" allowOverlap="1" wp14:anchorId="35461E58" wp14:editId="5E06E9BD">
                    <wp:simplePos x="0" y="0"/>
                    <wp:positionH relativeFrom="column">
                      <wp:posOffset>2391410</wp:posOffset>
                    </wp:positionH>
                    <wp:positionV relativeFrom="paragraph">
                      <wp:posOffset>-357929</wp:posOffset>
                    </wp:positionV>
                    <wp:extent cx="0" cy="1151890"/>
                    <wp:effectExtent l="0" t="0" r="12700" b="16510"/>
                    <wp:wrapNone/>
                    <wp:docPr id="97312153" name="Rett linje 97312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0" cy="115189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250C3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02EAAB" id="Rett linje 97312153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-28.2pt" to="188.3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" strokecolor="#250c30" strokeweight="1pt">
                    <v:stroke joinstyle="miter"/>
                  </v:line>
                </w:pict>
              </mc:Fallback>
            </mc:AlternateContent>
          </w:r>
          <w:hyperlink r:id="rId2" w:history="1">
            <w:r w:rsidR="00853B9E" w:rsidRPr="008D1242">
              <w:rPr>
                <w:rStyle w:val="Hyperkobling"/>
                <w:color w:val="1E002B"/>
                <w:sz w:val="16"/>
              </w:rPr>
              <w:t>personskadeforbundet.no</w:t>
            </w:r>
          </w:hyperlink>
        </w:p>
      </w:tc>
      <w:tc>
        <w:tcPr>
          <w:tcW w:w="2688" w:type="dxa"/>
        </w:tcPr>
        <w:p w14:paraId="063361A4" w14:textId="77777777" w:rsidR="00F35EE0" w:rsidRPr="008D1242" w:rsidRDefault="00853B9E" w:rsidP="001A15E0">
          <w:pPr>
            <w:pStyle w:val="Bunntekst"/>
            <w:rPr>
              <w:rFonts w:ascii="Roobert SemiBold" w:hAnsi="Roobert SemiBold"/>
              <w:b/>
              <w:bCs/>
              <w:color w:val="1E002B"/>
            </w:rPr>
          </w:pPr>
          <w:r w:rsidRPr="008D1242">
            <w:rPr>
              <w:rFonts w:ascii="Roobert SemiBold" w:hAnsi="Roobert SemiBold"/>
              <w:b/>
              <w:bCs/>
              <w:color w:val="1E002B"/>
            </w:rPr>
            <w:t>Org.nr.:</w:t>
          </w:r>
          <w:r w:rsidRPr="008D1242">
            <w:rPr>
              <w:color w:val="1E002B"/>
            </w:rPr>
            <w:t xml:space="preserve"> 960 381 998 MVA</w:t>
          </w:r>
        </w:p>
      </w:tc>
    </w:tr>
  </w:tbl>
  <w:p w14:paraId="2E25E718" w14:textId="77777777" w:rsidR="003916D7" w:rsidRPr="00841498" w:rsidRDefault="003916D7" w:rsidP="001A15E0">
    <w:pPr>
      <w:pStyle w:val="Bunntekst"/>
    </w:pPr>
    <w:r w:rsidRPr="00CF18A0">
      <w:tab/>
    </w:r>
    <w:r w:rsidR="00841498">
      <w:t xml:space="preserve">        </w:t>
    </w:r>
    <w:r w:rsidRPr="00CF18A0"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2C4ED" w14:textId="77777777" w:rsidR="00A17F1C" w:rsidRDefault="00A17F1C" w:rsidP="00FE61EE">
      <w:r>
        <w:separator/>
      </w:r>
    </w:p>
    <w:p w14:paraId="10398D25" w14:textId="77777777" w:rsidR="00A17F1C" w:rsidRDefault="00A17F1C" w:rsidP="00FE61EE"/>
    <w:p w14:paraId="0AE87E24" w14:textId="77777777" w:rsidR="00A17F1C" w:rsidRDefault="00A17F1C" w:rsidP="00FE61EE"/>
    <w:p w14:paraId="143BD950" w14:textId="77777777" w:rsidR="00A17F1C" w:rsidRDefault="00A17F1C" w:rsidP="00FE61EE"/>
    <w:p w14:paraId="570C884F" w14:textId="77777777" w:rsidR="00A17F1C" w:rsidRDefault="00A17F1C" w:rsidP="00FE61EE"/>
    <w:p w14:paraId="16D62C06" w14:textId="77777777" w:rsidR="00A17F1C" w:rsidRDefault="00A17F1C" w:rsidP="00FE61EE"/>
    <w:p w14:paraId="3163962E" w14:textId="77777777" w:rsidR="00A17F1C" w:rsidRDefault="00A17F1C" w:rsidP="00FE61EE"/>
    <w:p w14:paraId="54853ECC" w14:textId="77777777" w:rsidR="00A17F1C" w:rsidRDefault="00A17F1C" w:rsidP="00FE61EE"/>
    <w:p w14:paraId="16C6FB04" w14:textId="77777777" w:rsidR="00A17F1C" w:rsidRDefault="00A17F1C" w:rsidP="00FE61EE"/>
    <w:p w14:paraId="6A98994C" w14:textId="77777777" w:rsidR="00A17F1C" w:rsidRDefault="00A17F1C" w:rsidP="00FE61EE"/>
  </w:footnote>
  <w:footnote w:type="continuationSeparator" w:id="0">
    <w:p w14:paraId="1370B5E2" w14:textId="77777777" w:rsidR="00A17F1C" w:rsidRDefault="00A17F1C" w:rsidP="00FE61EE">
      <w:r>
        <w:continuationSeparator/>
      </w:r>
    </w:p>
    <w:p w14:paraId="65FE66CE" w14:textId="77777777" w:rsidR="00A17F1C" w:rsidRDefault="00A17F1C" w:rsidP="00FE61EE"/>
    <w:p w14:paraId="6BBAE684" w14:textId="77777777" w:rsidR="00A17F1C" w:rsidRDefault="00A17F1C" w:rsidP="00FE61EE"/>
    <w:p w14:paraId="7C2A558D" w14:textId="77777777" w:rsidR="00A17F1C" w:rsidRDefault="00A17F1C" w:rsidP="00FE61EE"/>
    <w:p w14:paraId="7F210F4F" w14:textId="77777777" w:rsidR="00A17F1C" w:rsidRDefault="00A17F1C" w:rsidP="00FE61EE"/>
    <w:p w14:paraId="32554B1A" w14:textId="77777777" w:rsidR="00A17F1C" w:rsidRDefault="00A17F1C" w:rsidP="00FE61EE"/>
    <w:p w14:paraId="0D2EF299" w14:textId="77777777" w:rsidR="00A17F1C" w:rsidRDefault="00A17F1C" w:rsidP="00FE61EE"/>
    <w:p w14:paraId="5D1D9C5D" w14:textId="77777777" w:rsidR="00A17F1C" w:rsidRDefault="00A17F1C" w:rsidP="00FE61EE"/>
    <w:p w14:paraId="5404923F" w14:textId="77777777" w:rsidR="00A17F1C" w:rsidRDefault="00A17F1C" w:rsidP="00FE61EE"/>
    <w:p w14:paraId="4E6B5B65" w14:textId="77777777" w:rsidR="00A17F1C" w:rsidRDefault="00A17F1C" w:rsidP="00FE61EE"/>
  </w:footnote>
  <w:footnote w:type="continuationNotice" w:id="1">
    <w:p w14:paraId="54E8352E" w14:textId="77777777" w:rsidR="00A17F1C" w:rsidRDefault="00A17F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02701605"/>
      <w:docPartObj>
        <w:docPartGallery w:val="Page Numbers (Top of Page)"/>
        <w:docPartUnique/>
      </w:docPartObj>
    </w:sdtPr>
    <w:sdtContent>
      <w:p w14:paraId="707AF33D" w14:textId="77777777" w:rsidR="00F8381D" w:rsidRDefault="00F8381D" w:rsidP="00FE61EE">
        <w:pPr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7D25256" w14:textId="77777777" w:rsidR="00F8381D" w:rsidRDefault="00F8381D" w:rsidP="00FE61EE"/>
  <w:p w14:paraId="1AAD8BBB" w14:textId="77777777" w:rsidR="00E67F08" w:rsidRDefault="00E67F08" w:rsidP="00FE61EE"/>
  <w:p w14:paraId="0ED63A49" w14:textId="77777777" w:rsidR="00E67F08" w:rsidRDefault="00E67F08" w:rsidP="00FE61EE"/>
  <w:p w14:paraId="4B86C295" w14:textId="77777777" w:rsidR="00E67F08" w:rsidRDefault="00E67F08" w:rsidP="00FE61EE"/>
  <w:p w14:paraId="0BE3B396" w14:textId="77777777" w:rsidR="00E67F08" w:rsidRDefault="00E67F08" w:rsidP="00FE61EE"/>
  <w:p w14:paraId="396D32B9" w14:textId="77777777" w:rsidR="00E67F08" w:rsidRDefault="00E67F08" w:rsidP="00FE61EE"/>
  <w:p w14:paraId="2D3FA3A6" w14:textId="77777777" w:rsidR="00E67F08" w:rsidRDefault="00E67F08" w:rsidP="00FE61EE"/>
  <w:p w14:paraId="7D75D2DF" w14:textId="77777777" w:rsidR="00E67F08" w:rsidRDefault="00E67F08" w:rsidP="00FE61EE"/>
  <w:p w14:paraId="2C279E5D" w14:textId="77777777" w:rsidR="00E67F08" w:rsidRDefault="00E67F08" w:rsidP="00FE61EE"/>
  <w:p w14:paraId="06F31840" w14:textId="77777777" w:rsidR="00E67F08" w:rsidRDefault="00E67F08" w:rsidP="00FE61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039D" w14:textId="77777777" w:rsidR="003F207C" w:rsidRDefault="00D352DE" w:rsidP="003F207C">
    <w:pPr>
      <w:ind w:left="0"/>
      <w:rPr>
        <w:rStyle w:val="Sidetall"/>
        <w:color w:val="250C3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14271E8C" wp14:editId="3BCBA21F">
              <wp:simplePos x="0" y="0"/>
              <wp:positionH relativeFrom="column">
                <wp:posOffset>1398905</wp:posOffset>
              </wp:positionH>
              <wp:positionV relativeFrom="paragraph">
                <wp:posOffset>-288926</wp:posOffset>
              </wp:positionV>
              <wp:extent cx="0" cy="1001395"/>
              <wp:effectExtent l="0" t="0" r="12700" b="14605"/>
              <wp:wrapNone/>
              <wp:docPr id="1582105470" name="Rett linje 15821054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01395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39A2CF" id="Rett linje 1582105470" o:spid="_x0000_s1026" style="position:absolute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5pt,-22.75pt" to="110.1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" strokecolor="#250c30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17611F" wp14:editId="31F59E48">
          <wp:simplePos x="0" y="0"/>
          <wp:positionH relativeFrom="column">
            <wp:posOffset>-3810</wp:posOffset>
          </wp:positionH>
          <wp:positionV relativeFrom="paragraph">
            <wp:posOffset>136525</wp:posOffset>
          </wp:positionV>
          <wp:extent cx="1296035" cy="401955"/>
          <wp:effectExtent l="0" t="0" r="0" b="4445"/>
          <wp:wrapThrough wrapText="bothSides">
            <wp:wrapPolygon edited="0">
              <wp:start x="15663" y="0"/>
              <wp:lineTo x="0" y="1365"/>
              <wp:lineTo x="0" y="10237"/>
              <wp:lineTo x="2117" y="10919"/>
              <wp:lineTo x="2117" y="18427"/>
              <wp:lineTo x="6561" y="21156"/>
              <wp:lineTo x="7831" y="21156"/>
              <wp:lineTo x="21378" y="19109"/>
              <wp:lineTo x="21378" y="7507"/>
              <wp:lineTo x="16933" y="0"/>
              <wp:lineTo x="15663" y="0"/>
            </wp:wrapPolygon>
          </wp:wrapThrough>
          <wp:docPr id="280113043" name="Bilde 280113043" descr="Et bilde som inneholder Font, Grafikk, teks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48680" name="Bilde 1" descr="Et bilde som inneholder Font, Grafikk, teks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6A77" w14:textId="77777777" w:rsidR="00E67F08" w:rsidRPr="0047029D" w:rsidRDefault="002E69E6" w:rsidP="003F207C">
    <w:pPr>
      <w:ind w:left="0"/>
      <w:jc w:val="right"/>
      <w:rPr>
        <w:color w:val="250C30"/>
        <w:sz w:val="18"/>
        <w:szCs w:val="18"/>
      </w:rPr>
    </w:pPr>
    <w:r w:rsidRPr="0047029D">
      <w:rPr>
        <w:noProof/>
        <w:color w:val="250C3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C5F697" wp14:editId="6391CECD">
              <wp:simplePos x="0" y="0"/>
              <wp:positionH relativeFrom="column">
                <wp:posOffset>-17780</wp:posOffset>
              </wp:positionH>
              <wp:positionV relativeFrom="paragraph">
                <wp:posOffset>395605</wp:posOffset>
              </wp:positionV>
              <wp:extent cx="5759450" cy="0"/>
              <wp:effectExtent l="0" t="0" r="6350" b="12700"/>
              <wp:wrapNone/>
              <wp:docPr id="1067604947" name="Rett linje 10676049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EAAC8" id="Rett linje 1067604947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31.15pt" to="452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" strokecolor="#250c30" strokeweight="1pt">
              <v:stroke joinstyle="miter"/>
            </v:line>
          </w:pict>
        </mc:Fallback>
      </mc:AlternateContent>
    </w:r>
    <w:sdt>
      <w:sdtPr>
        <w:rPr>
          <w:rStyle w:val="Sidetall"/>
          <w:color w:val="250C30"/>
          <w:sz w:val="18"/>
          <w:szCs w:val="18"/>
        </w:rPr>
        <w:id w:val="-116761242"/>
        <w:docPartObj>
          <w:docPartGallery w:val="Page Numbers (Top of Page)"/>
          <w:docPartUnique/>
        </w:docPartObj>
      </w:sdtPr>
      <w:sdtContent>
        <w:r w:rsidR="00D352DE">
          <w:rPr>
            <w:rStyle w:val="Sidetall"/>
            <w:color w:val="250C30"/>
            <w:sz w:val="18"/>
            <w:szCs w:val="18"/>
          </w:rPr>
          <w:br/>
        </w:r>
        <w:r w:rsidRPr="0047029D">
          <w:rPr>
            <w:rStyle w:val="Sidetall"/>
            <w:color w:val="250C30"/>
            <w:sz w:val="18"/>
            <w:szCs w:val="18"/>
          </w:rPr>
          <w:fldChar w:fldCharType="begin"/>
        </w:r>
        <w:r w:rsidRPr="0047029D">
          <w:rPr>
            <w:rStyle w:val="Sidetall"/>
            <w:color w:val="250C30"/>
            <w:sz w:val="18"/>
            <w:szCs w:val="18"/>
          </w:rPr>
          <w:instrText xml:space="preserve"> PAGE </w:instrText>
        </w:r>
        <w:r w:rsidRPr="0047029D">
          <w:rPr>
            <w:rStyle w:val="Sidetall"/>
            <w:color w:val="250C30"/>
            <w:sz w:val="18"/>
            <w:szCs w:val="18"/>
          </w:rPr>
          <w:fldChar w:fldCharType="separate"/>
        </w:r>
        <w:r w:rsidRPr="0047029D">
          <w:rPr>
            <w:rStyle w:val="Sidetall"/>
            <w:color w:val="250C30"/>
            <w:sz w:val="18"/>
            <w:szCs w:val="18"/>
          </w:rPr>
          <w:t>2</w:t>
        </w:r>
        <w:r w:rsidRPr="0047029D">
          <w:rPr>
            <w:rStyle w:val="Sidetall"/>
            <w:color w:val="250C30"/>
            <w:sz w:val="18"/>
            <w:szCs w:val="18"/>
          </w:rPr>
          <w:fldChar w:fldCharType="end"/>
        </w:r>
        <w:r w:rsidRPr="0047029D">
          <w:rPr>
            <w:rStyle w:val="Sidetall"/>
            <w:color w:val="250C30"/>
            <w:sz w:val="18"/>
            <w:szCs w:val="18"/>
          </w:rPr>
          <w:t>/</w:t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fldChar w:fldCharType="begin"/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instrText xml:space="preserve"> NUMPAGES  \* MERGEFORMAT </w:instrText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fldChar w:fldCharType="separate"/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t>2</w:t>
        </w:r>
        <w:r w:rsidRPr="0047029D">
          <w:rPr>
            <w:rStyle w:val="Sidetall"/>
            <w:rFonts w:ascii="Roobert SemiBold" w:hAnsi="Roobert SemiBold"/>
            <w:b/>
            <w:bCs/>
            <w:color w:val="250C30"/>
            <w:sz w:val="18"/>
            <w:szCs w:val="18"/>
          </w:rPr>
          <w:fldChar w:fldCharType="end"/>
        </w:r>
      </w:sdtContent>
    </w:sdt>
    <w:r w:rsidRPr="0047029D">
      <w:rPr>
        <w:noProof/>
        <w:color w:val="250C3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BB78768" wp14:editId="7AD28110">
              <wp:simplePos x="0" y="0"/>
              <wp:positionH relativeFrom="column">
                <wp:posOffset>1402715</wp:posOffset>
              </wp:positionH>
              <wp:positionV relativeFrom="paragraph">
                <wp:posOffset>10640695</wp:posOffset>
              </wp:positionV>
              <wp:extent cx="0" cy="902970"/>
              <wp:effectExtent l="0" t="0" r="12700" b="11430"/>
              <wp:wrapNone/>
              <wp:docPr id="1889127263" name="Rett linje 1889127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02970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BA7A8" id="Rett linje 1889127263" o:spid="_x0000_s1026" style="position:absolute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45pt,837.85pt" to="110.45pt,9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" strokecolor="#250c30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A6AD" w14:textId="77777777" w:rsidR="00A07353" w:rsidRDefault="003F207C" w:rsidP="000233EC">
    <w:pPr>
      <w:ind w:left="0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5E4499F" wp14:editId="41E92989">
          <wp:simplePos x="0" y="0"/>
          <wp:positionH relativeFrom="column">
            <wp:posOffset>4400550</wp:posOffset>
          </wp:positionH>
          <wp:positionV relativeFrom="paragraph">
            <wp:posOffset>167640</wp:posOffset>
          </wp:positionV>
          <wp:extent cx="1296035" cy="401955"/>
          <wp:effectExtent l="0" t="0" r="0" b="4445"/>
          <wp:wrapThrough wrapText="bothSides">
            <wp:wrapPolygon edited="0">
              <wp:start x="15663" y="0"/>
              <wp:lineTo x="0" y="1365"/>
              <wp:lineTo x="0" y="10237"/>
              <wp:lineTo x="2117" y="10919"/>
              <wp:lineTo x="2117" y="18427"/>
              <wp:lineTo x="6561" y="21156"/>
              <wp:lineTo x="7831" y="21156"/>
              <wp:lineTo x="21378" y="19109"/>
              <wp:lineTo x="21378" y="7507"/>
              <wp:lineTo x="16933" y="0"/>
              <wp:lineTo x="15663" y="0"/>
            </wp:wrapPolygon>
          </wp:wrapThrough>
          <wp:docPr id="1979267937" name="Bilde 1979267937" descr="Et bilde som inneholder Font, Grafikk, tekst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448680" name="Bilde 1" descr="Et bilde som inneholder Font, Grafikk, tekst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8EB3F44" wp14:editId="63E6ED04">
              <wp:simplePos x="0" y="0"/>
              <wp:positionH relativeFrom="column">
                <wp:posOffset>-17780</wp:posOffset>
              </wp:positionH>
              <wp:positionV relativeFrom="paragraph">
                <wp:posOffset>724535</wp:posOffset>
              </wp:positionV>
              <wp:extent cx="5725160" cy="0"/>
              <wp:effectExtent l="0" t="0" r="15240" b="12700"/>
              <wp:wrapNone/>
              <wp:docPr id="820556597" name="Rett linje 8205565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4EB4EB" id="Rett linje 82055659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57.05pt" to="449.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" strokecolor="#250c30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1FA013" wp14:editId="314CC8C7">
              <wp:simplePos x="0" y="0"/>
              <wp:positionH relativeFrom="column">
                <wp:posOffset>4244340</wp:posOffset>
              </wp:positionH>
              <wp:positionV relativeFrom="paragraph">
                <wp:posOffset>-290195</wp:posOffset>
              </wp:positionV>
              <wp:extent cx="0" cy="1020445"/>
              <wp:effectExtent l="0" t="0" r="12700" b="8255"/>
              <wp:wrapNone/>
              <wp:docPr id="1706275164" name="Rett linje 1706275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20445"/>
                      </a:xfrm>
                      <a:prstGeom prst="line">
                        <a:avLst/>
                      </a:prstGeom>
                      <a:ln w="12700">
                        <a:solidFill>
                          <a:srgbClr val="250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46D14" id="Rett linje 1706275164" o:spid="_x0000_s1026" style="position:absolute;flip:y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2pt,-22.85pt" to="334.2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" strokecolor="#250c3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CEA"/>
    <w:multiLevelType w:val="multilevel"/>
    <w:tmpl w:val="26C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5140E"/>
    <w:multiLevelType w:val="multilevel"/>
    <w:tmpl w:val="07CC6E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467672994">
    <w:abstractNumId w:val="0"/>
  </w:num>
  <w:num w:numId="2" w16cid:durableId="68721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BC"/>
    <w:rsid w:val="00022507"/>
    <w:rsid w:val="000233EC"/>
    <w:rsid w:val="000276C4"/>
    <w:rsid w:val="0005387C"/>
    <w:rsid w:val="00056795"/>
    <w:rsid w:val="00057D0C"/>
    <w:rsid w:val="000B2377"/>
    <w:rsid w:val="000B4CCA"/>
    <w:rsid w:val="000D0799"/>
    <w:rsid w:val="00115A25"/>
    <w:rsid w:val="0013077E"/>
    <w:rsid w:val="001532B5"/>
    <w:rsid w:val="001852C6"/>
    <w:rsid w:val="001A15E0"/>
    <w:rsid w:val="001A3543"/>
    <w:rsid w:val="001A6461"/>
    <w:rsid w:val="001C43F4"/>
    <w:rsid w:val="001C74FE"/>
    <w:rsid w:val="001D3A8B"/>
    <w:rsid w:val="00244497"/>
    <w:rsid w:val="002915C7"/>
    <w:rsid w:val="002943F4"/>
    <w:rsid w:val="002B20F1"/>
    <w:rsid w:val="002B23E1"/>
    <w:rsid w:val="002C1E6A"/>
    <w:rsid w:val="002E69E6"/>
    <w:rsid w:val="0032719F"/>
    <w:rsid w:val="00365577"/>
    <w:rsid w:val="003916D7"/>
    <w:rsid w:val="003E1378"/>
    <w:rsid w:val="003F207C"/>
    <w:rsid w:val="004003FB"/>
    <w:rsid w:val="0040666E"/>
    <w:rsid w:val="00423DE2"/>
    <w:rsid w:val="00456C90"/>
    <w:rsid w:val="00466FE5"/>
    <w:rsid w:val="0047029D"/>
    <w:rsid w:val="00473ECF"/>
    <w:rsid w:val="00486439"/>
    <w:rsid w:val="00486B05"/>
    <w:rsid w:val="004B7289"/>
    <w:rsid w:val="004C268F"/>
    <w:rsid w:val="004E05DB"/>
    <w:rsid w:val="00556FC4"/>
    <w:rsid w:val="00563A06"/>
    <w:rsid w:val="00573324"/>
    <w:rsid w:val="00574D73"/>
    <w:rsid w:val="005774E8"/>
    <w:rsid w:val="00582593"/>
    <w:rsid w:val="00595038"/>
    <w:rsid w:val="005A0F9D"/>
    <w:rsid w:val="005A18C7"/>
    <w:rsid w:val="005A3024"/>
    <w:rsid w:val="005E4836"/>
    <w:rsid w:val="00602933"/>
    <w:rsid w:val="006864DD"/>
    <w:rsid w:val="00691EC0"/>
    <w:rsid w:val="006B138D"/>
    <w:rsid w:val="00734358"/>
    <w:rsid w:val="0073608F"/>
    <w:rsid w:val="007512C9"/>
    <w:rsid w:val="00753250"/>
    <w:rsid w:val="00766A18"/>
    <w:rsid w:val="00795A23"/>
    <w:rsid w:val="007B6BEA"/>
    <w:rsid w:val="007D15F1"/>
    <w:rsid w:val="007D5E5A"/>
    <w:rsid w:val="007E1C9C"/>
    <w:rsid w:val="007F34F4"/>
    <w:rsid w:val="00802A37"/>
    <w:rsid w:val="00805AA9"/>
    <w:rsid w:val="00815BB0"/>
    <w:rsid w:val="00836BE0"/>
    <w:rsid w:val="00837CD2"/>
    <w:rsid w:val="00841498"/>
    <w:rsid w:val="00853B9E"/>
    <w:rsid w:val="00882355"/>
    <w:rsid w:val="00894EE8"/>
    <w:rsid w:val="008D1242"/>
    <w:rsid w:val="008D7C4F"/>
    <w:rsid w:val="008E7CD4"/>
    <w:rsid w:val="00901B58"/>
    <w:rsid w:val="00916978"/>
    <w:rsid w:val="00985203"/>
    <w:rsid w:val="009A0492"/>
    <w:rsid w:val="009B33BE"/>
    <w:rsid w:val="009B3EC8"/>
    <w:rsid w:val="009E33FA"/>
    <w:rsid w:val="00A02C87"/>
    <w:rsid w:val="00A07353"/>
    <w:rsid w:val="00A17F1C"/>
    <w:rsid w:val="00A4174E"/>
    <w:rsid w:val="00A64CC7"/>
    <w:rsid w:val="00A84F8A"/>
    <w:rsid w:val="00A947F9"/>
    <w:rsid w:val="00AA7513"/>
    <w:rsid w:val="00AB6D20"/>
    <w:rsid w:val="00AD3B52"/>
    <w:rsid w:val="00AD538D"/>
    <w:rsid w:val="00B423DC"/>
    <w:rsid w:val="00B91E31"/>
    <w:rsid w:val="00BC41FD"/>
    <w:rsid w:val="00BC6627"/>
    <w:rsid w:val="00BE1388"/>
    <w:rsid w:val="00BE34D9"/>
    <w:rsid w:val="00BF52DF"/>
    <w:rsid w:val="00C137FE"/>
    <w:rsid w:val="00C501AA"/>
    <w:rsid w:val="00C60A71"/>
    <w:rsid w:val="00C719C9"/>
    <w:rsid w:val="00C7497B"/>
    <w:rsid w:val="00C7529E"/>
    <w:rsid w:val="00C80B56"/>
    <w:rsid w:val="00C8393B"/>
    <w:rsid w:val="00C83B0F"/>
    <w:rsid w:val="00C86952"/>
    <w:rsid w:val="00CA7357"/>
    <w:rsid w:val="00CF18A0"/>
    <w:rsid w:val="00CF46DC"/>
    <w:rsid w:val="00D01CA6"/>
    <w:rsid w:val="00D04771"/>
    <w:rsid w:val="00D12E65"/>
    <w:rsid w:val="00D352DE"/>
    <w:rsid w:val="00D458A3"/>
    <w:rsid w:val="00D51AB3"/>
    <w:rsid w:val="00DC70BC"/>
    <w:rsid w:val="00DE7DA6"/>
    <w:rsid w:val="00E10BF2"/>
    <w:rsid w:val="00E166E9"/>
    <w:rsid w:val="00E31B69"/>
    <w:rsid w:val="00E37736"/>
    <w:rsid w:val="00E67F08"/>
    <w:rsid w:val="00E96327"/>
    <w:rsid w:val="00E978CA"/>
    <w:rsid w:val="00EB4354"/>
    <w:rsid w:val="00EE416F"/>
    <w:rsid w:val="00F00F55"/>
    <w:rsid w:val="00F14E69"/>
    <w:rsid w:val="00F35EE0"/>
    <w:rsid w:val="00F8381D"/>
    <w:rsid w:val="00F90B55"/>
    <w:rsid w:val="00F97AF4"/>
    <w:rsid w:val="00FE61EE"/>
    <w:rsid w:val="00FF06C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C2842"/>
  <w15:chartTrackingRefBased/>
  <w15:docId w15:val="{67D18B8E-CADE-40D8-9509-DDAAB12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EE"/>
    <w:pPr>
      <w:spacing w:after="240" w:line="276" w:lineRule="auto"/>
      <w:ind w:left="2268"/>
    </w:pPr>
    <w:rPr>
      <w:rFonts w:ascii="Roobert" w:hAnsi="Roobert"/>
      <w:sz w:val="20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23E1"/>
    <w:pPr>
      <w:spacing w:before="120" w:after="120"/>
      <w:ind w:hanging="2268"/>
      <w:outlineLvl w:val="0"/>
    </w:pPr>
    <w:rPr>
      <w:rFonts w:ascii="Roobert SemiBold" w:hAnsi="Roobert SemiBold"/>
      <w:sz w:val="28"/>
      <w:szCs w:val="28"/>
    </w:rPr>
  </w:style>
  <w:style w:type="paragraph" w:styleId="Overskrift2">
    <w:name w:val="heading 2"/>
    <w:aliases w:val="Mellomtittel"/>
    <w:basedOn w:val="Overskrift1"/>
    <w:next w:val="Normal"/>
    <w:link w:val="Overskrift2Tegn"/>
    <w:uiPriority w:val="9"/>
    <w:unhideWhenUsed/>
    <w:qFormat/>
    <w:rsid w:val="005A3024"/>
    <w:pPr>
      <w:spacing w:after="0"/>
      <w:ind w:firstLine="0"/>
      <w:outlineLvl w:val="1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C7497B"/>
    <w:pPr>
      <w:pBdr>
        <w:top w:val="single" w:sz="8" w:space="10" w:color="250C30"/>
        <w:bottom w:val="single" w:sz="8" w:space="10" w:color="250C30"/>
      </w:pBdr>
      <w:spacing w:before="360" w:after="360"/>
      <w:ind w:left="864" w:right="864"/>
    </w:pPr>
    <w:rPr>
      <w:rFonts w:cs="Times New Roman (CS-brødtekst)"/>
      <w:i/>
      <w:iCs/>
      <w:color w:val="250C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7497B"/>
    <w:rPr>
      <w:rFonts w:ascii="Roobert" w:hAnsi="Roobert" w:cs="Times New Roman (CS-brødtekst)"/>
      <w:i/>
      <w:iCs/>
      <w:color w:val="250C30"/>
      <w:sz w:val="20"/>
      <w:szCs w:val="20"/>
      <w:lang w:val="en-US"/>
    </w:rPr>
  </w:style>
  <w:style w:type="paragraph" w:styleId="Bunntekst">
    <w:name w:val="footer"/>
    <w:link w:val="BunntekstTegn"/>
    <w:uiPriority w:val="99"/>
    <w:unhideWhenUsed/>
    <w:rsid w:val="001A15E0"/>
    <w:rPr>
      <w:rFonts w:ascii="Roobert" w:hAnsi="Roobert" w:cstheme="minorHAnsi"/>
      <w:color w:val="230031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1A15E0"/>
    <w:rPr>
      <w:rFonts w:ascii="Roobert" w:hAnsi="Roobert" w:cstheme="minorHAnsi"/>
      <w:color w:val="230031"/>
      <w:sz w:val="16"/>
    </w:rPr>
  </w:style>
  <w:style w:type="character" w:styleId="Hyperkobling">
    <w:name w:val="Hyperlink"/>
    <w:basedOn w:val="Standardskriftforavsnitt"/>
    <w:uiPriority w:val="99"/>
    <w:rsid w:val="00C501AA"/>
    <w:rPr>
      <w:rFonts w:ascii="Roobert" w:hAnsi="Roobert"/>
      <w:color w:val="FF5A58"/>
      <w:sz w:val="20"/>
      <w:szCs w:val="20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0BF2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F8381D"/>
  </w:style>
  <w:style w:type="character" w:styleId="Fulgthyperkobling">
    <w:name w:val="FollowedHyperlink"/>
    <w:basedOn w:val="Standardskriftforavsnitt"/>
    <w:uiPriority w:val="99"/>
    <w:semiHidden/>
    <w:unhideWhenUsed/>
    <w:rsid w:val="00473ECF"/>
    <w:rPr>
      <w:color w:val="954F72" w:themeColor="followedHyperlink"/>
      <w:u w:val="single"/>
    </w:rPr>
  </w:style>
  <w:style w:type="paragraph" w:customStyle="1" w:styleId="Navn">
    <w:name w:val="Navn"/>
    <w:qFormat/>
    <w:rsid w:val="00FE61EE"/>
    <w:pPr>
      <w:spacing w:line="276" w:lineRule="auto"/>
    </w:pPr>
    <w:rPr>
      <w:rFonts w:ascii="Roobert SemiBold" w:hAnsi="Roobert SemiBold"/>
      <w:b/>
      <w:bCs/>
      <w:sz w:val="22"/>
      <w:szCs w:val="22"/>
    </w:rPr>
  </w:style>
  <w:style w:type="paragraph" w:customStyle="1" w:styleId="Adresse">
    <w:name w:val="Adresse"/>
    <w:qFormat/>
    <w:rsid w:val="00FE61EE"/>
    <w:pPr>
      <w:spacing w:line="276" w:lineRule="auto"/>
    </w:pPr>
    <w:rPr>
      <w:rFonts w:ascii="Roobert" w:hAnsi="Roobert"/>
      <w:sz w:val="22"/>
      <w:szCs w:val="22"/>
    </w:rPr>
  </w:style>
  <w:style w:type="character" w:styleId="Sterk">
    <w:name w:val="Strong"/>
    <w:uiPriority w:val="22"/>
    <w:qFormat/>
    <w:rsid w:val="001A15E0"/>
    <w:rPr>
      <w:rFonts w:ascii="Roobert SemiBold" w:hAnsi="Roobert SemiBold"/>
      <w:b/>
      <w:bCs/>
      <w:sz w:val="20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23E1"/>
    <w:rPr>
      <w:rFonts w:ascii="Roobert SemiBold" w:hAnsi="Roobert SemiBold"/>
      <w:sz w:val="28"/>
      <w:szCs w:val="28"/>
      <w:lang w:val="en-US"/>
    </w:rPr>
  </w:style>
  <w:style w:type="character" w:customStyle="1" w:styleId="Overskrift2Tegn">
    <w:name w:val="Overskrift 2 Tegn"/>
    <w:aliases w:val="Mellomtittel Tegn"/>
    <w:basedOn w:val="Standardskriftforavsnitt"/>
    <w:link w:val="Overskrift2"/>
    <w:uiPriority w:val="9"/>
    <w:rsid w:val="005A3024"/>
    <w:rPr>
      <w:rFonts w:ascii="Roobert SemiBold" w:hAnsi="Roobert SemiBold"/>
      <w:sz w:val="22"/>
      <w:szCs w:val="22"/>
      <w:lang w:val="en-US"/>
    </w:rPr>
  </w:style>
  <w:style w:type="paragraph" w:customStyle="1" w:styleId="Stedogdato">
    <w:name w:val="Sted og dato"/>
    <w:basedOn w:val="Overskrift1"/>
    <w:qFormat/>
    <w:rsid w:val="001A15E0"/>
    <w:rPr>
      <w:rFonts w:ascii="Roobert" w:hAnsi="Roobert"/>
      <w:sz w:val="20"/>
      <w:szCs w:val="20"/>
    </w:rPr>
  </w:style>
  <w:style w:type="paragraph" w:customStyle="1" w:styleId="Hyperkoblingbunntekst">
    <w:name w:val="Hyperkobling bunntekst"/>
    <w:qFormat/>
    <w:rsid w:val="001A15E0"/>
    <w:rPr>
      <w:rFonts w:ascii="Roobert" w:hAnsi="Roobert" w:cstheme="minorHAnsi"/>
      <w:color w:val="230031"/>
      <w:sz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AD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3B52"/>
    <w:rPr>
      <w:rFonts w:ascii="Roobert" w:hAnsi="Roobert"/>
      <w:sz w:val="20"/>
      <w:szCs w:val="20"/>
      <w:lang w:val="en-US"/>
    </w:rPr>
  </w:style>
  <w:style w:type="table" w:styleId="Tabellrutenett">
    <w:name w:val="Table Grid"/>
    <w:basedOn w:val="Vanligtabell"/>
    <w:uiPriority w:val="39"/>
    <w:rsid w:val="00F3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E1388"/>
    <w:pPr>
      <w:spacing w:after="0"/>
      <w:ind w:left="720"/>
      <w:contextualSpacing/>
    </w:pPr>
    <w:rPr>
      <w:rFonts w:asciiTheme="minorHAnsi" w:hAnsiTheme="minorHAnsi"/>
      <w:kern w:val="0"/>
      <w:sz w:val="22"/>
      <w:szCs w:val="22"/>
      <w:lang w:val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sonskadeforbundet.no/" TargetMode="External"/><Relationship Id="rId1" Type="http://schemas.openxmlformats.org/officeDocument/2006/relationships/hyperlink" Target="mailto:post@personskadeforbundet.n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sonskadeforbundet.no/" TargetMode="External"/><Relationship Id="rId1" Type="http://schemas.openxmlformats.org/officeDocument/2006/relationships/hyperlink" Target="mailto:post@personskadeforbundet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Thanger-Per\Downloads\2023%20Personskadeforbundet%20dokumentmal%20tom(4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78FAD2E18341B485D36007D02A9F" ma:contentTypeVersion="18" ma:contentTypeDescription="Opprett et nytt dokument." ma:contentTypeScope="" ma:versionID="0d45223f3073dbb599b9668b8e97ca13">
  <xsd:schema xmlns:xsd="http://www.w3.org/2001/XMLSchema" xmlns:xs="http://www.w3.org/2001/XMLSchema" xmlns:p="http://schemas.microsoft.com/office/2006/metadata/properties" xmlns:ns2="5ce0ec34-b799-44ca-ad6c-ac28adf6e3c1" xmlns:ns3="6e684ec1-2280-4d2e-88a9-ab1ec5266818" targetNamespace="http://schemas.microsoft.com/office/2006/metadata/properties" ma:root="true" ma:fieldsID="e98d7c10ad5cae8215089ee6393c86f7" ns2:_="" ns3:_="">
    <xsd:import namespace="5ce0ec34-b799-44ca-ad6c-ac28adf6e3c1"/>
    <xsd:import namespace="6e684ec1-2280-4d2e-88a9-ab1ec5266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ec34-b799-44ca-ad6c-ac28adf6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c23d9-bb7d-4cf3-ba92-aaa31f897ef2}" ma:internalName="TaxCatchAll" ma:showField="CatchAllData" ma:web="5ce0ec34-b799-44ca-ad6c-ac28adf6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4ec1-2280-4d2e-88a9-ab1ec526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d5f0f67-6ce2-4535-8fbf-1ed9bd1e1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ec34-b799-44ca-ad6c-ac28adf6e3c1" xsi:nil="true"/>
    <lcf76f155ced4ddcb4097134ff3c332f xmlns="6e684ec1-2280-4d2e-88a9-ab1ec5266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587D3-BC7A-4D1E-B5AF-A9CF4BCBF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1167E-FC9A-4EA5-9A3F-D1D311528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ec34-b799-44ca-ad6c-ac28adf6e3c1"/>
    <ds:schemaRef ds:uri="6e684ec1-2280-4d2e-88a9-ab1ec5266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ABDFE-72F8-E146-97B5-A09733D87B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3D237-5F8A-494F-B6EE-9003F7D365CA}">
  <ds:schemaRefs>
    <ds:schemaRef ds:uri="http://schemas.microsoft.com/office/2006/metadata/properties"/>
    <ds:schemaRef ds:uri="http://schemas.microsoft.com/office/infopath/2007/PartnerControls"/>
    <ds:schemaRef ds:uri="5ce0ec34-b799-44ca-ad6c-ac28adf6e3c1"/>
    <ds:schemaRef ds:uri="6e684ec1-2280-4d2e-88a9-ab1ec5266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Personskadeforbundet dokumentmal tom(4)</Template>
  <TotalTime>54</TotalTime>
  <Pages>3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 - Personskadeforbundet LTN</dc:creator>
  <cp:keywords/>
  <dc:description/>
  <cp:lastModifiedBy>Christina Thanger - Personskadeforbundet LTN</cp:lastModifiedBy>
  <cp:revision>31</cp:revision>
  <cp:lastPrinted>2023-09-04T20:45:00Z</cp:lastPrinted>
  <dcterms:created xsi:type="dcterms:W3CDTF">2025-04-01T09:22:00Z</dcterms:created>
  <dcterms:modified xsi:type="dcterms:W3CDTF">2025-04-22T11:02:00Z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0x010100B25578FAD2E18341B485D36007D02A9F</vt:lpwstr>
  </property>
</Properties>
</file>